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0BC1" w14:textId="77777777" w:rsidR="00052852" w:rsidRPr="002F611E" w:rsidRDefault="00052852"/>
    <w:p w14:paraId="719AEA7D" w14:textId="77777777" w:rsidR="00052852" w:rsidRDefault="00052852" w:rsidP="00052852"/>
    <w:p w14:paraId="68DCB595" w14:textId="77777777" w:rsidR="00094D62" w:rsidRDefault="00094D62" w:rsidP="00052852"/>
    <w:p w14:paraId="2C620A3B" w14:textId="77777777" w:rsidR="00094D62" w:rsidRDefault="00094D62" w:rsidP="00094D62">
      <w:pPr>
        <w:pStyle w:val="Heading1"/>
      </w:pPr>
      <w:r>
        <w:t>Fleur</w:t>
      </w:r>
      <w:r>
        <w:rPr>
          <w:spacing w:val="-6"/>
        </w:rPr>
        <w:t xml:space="preserve"> </w:t>
      </w:r>
      <w:r>
        <w:t>Lombard</w:t>
      </w:r>
      <w:r>
        <w:rPr>
          <w:spacing w:val="-6"/>
        </w:rPr>
        <w:t xml:space="preserve"> </w:t>
      </w:r>
      <w:r>
        <w:t>Bursary</w:t>
      </w:r>
      <w:r>
        <w:rPr>
          <w:spacing w:val="-5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Form</w:t>
      </w:r>
    </w:p>
    <w:p w14:paraId="482F432A" w14:textId="77777777" w:rsidR="00094D62" w:rsidRDefault="00094D62" w:rsidP="00094D62">
      <w:pPr>
        <w:pStyle w:val="BodyText"/>
        <w:rPr>
          <w:b/>
        </w:rPr>
      </w:pPr>
    </w:p>
    <w:p w14:paraId="583071E8" w14:textId="77777777" w:rsidR="00094D62" w:rsidRDefault="00094D62" w:rsidP="00094D62">
      <w:pPr>
        <w:pStyle w:val="BodyText"/>
        <w:spacing w:before="131"/>
        <w:rPr>
          <w:b/>
        </w:rPr>
      </w:pPr>
    </w:p>
    <w:p w14:paraId="558EAE57" w14:textId="07BB4AB7" w:rsidR="00094D62" w:rsidRDefault="00094D62" w:rsidP="00094D62">
      <w:pPr>
        <w:pStyle w:val="BodyText"/>
        <w:ind w:left="23"/>
      </w:pPr>
      <w:r>
        <w:t xml:space="preserve">Before you complete this application, ensure you read the details about the bursary on Avon Fire &amp; Rescue Service’s website, here: </w:t>
      </w:r>
      <w:hyperlink r:id="rId7" w:history="1">
        <w:r w:rsidRPr="00094D62">
          <w:rPr>
            <w:rStyle w:val="Hyperlink"/>
            <w:lang w:val="en-GB"/>
          </w:rPr>
          <w:t>Fleur Lombard Bursary - Avon Fire and Rescue Service</w:t>
        </w:r>
      </w:hyperlink>
    </w:p>
    <w:p w14:paraId="04C16CC5" w14:textId="77777777" w:rsidR="00094D62" w:rsidRDefault="00094D62" w:rsidP="00094D62">
      <w:pPr>
        <w:pStyle w:val="BodyText"/>
        <w:ind w:left="23"/>
      </w:pPr>
    </w:p>
    <w:p w14:paraId="5AAE7615" w14:textId="7779AE14" w:rsidR="00094D62" w:rsidRDefault="00094D62" w:rsidP="00094D62">
      <w:pPr>
        <w:pStyle w:val="BodyText"/>
        <w:ind w:left="23"/>
      </w:pPr>
      <w:r>
        <w:t xml:space="preserve">If you have any questions, please contact the bursary team via email: </w:t>
      </w:r>
      <w:hyperlink r:id="rId8" w:history="1">
        <w:r w:rsidRPr="006D5BBE">
          <w:rPr>
            <w:rStyle w:val="Hyperlink"/>
          </w:rPr>
          <w:t>the.clerk@avonfire.gov.uk</w:t>
        </w:r>
      </w:hyperlink>
      <w:r>
        <w:t xml:space="preserve"> </w:t>
      </w:r>
    </w:p>
    <w:p w14:paraId="24239484" w14:textId="77777777" w:rsidR="00094D62" w:rsidRDefault="00094D62" w:rsidP="00094D62">
      <w:pPr>
        <w:pStyle w:val="BodyText"/>
      </w:pPr>
    </w:p>
    <w:p w14:paraId="040543EE" w14:textId="77777777" w:rsidR="00094D62" w:rsidRDefault="00094D62" w:rsidP="00094D62">
      <w:pPr>
        <w:pStyle w:val="BodyText"/>
        <w:spacing w:before="131"/>
      </w:pPr>
    </w:p>
    <w:p w14:paraId="70DA227E" w14:textId="77777777" w:rsidR="00094D62" w:rsidRDefault="00094D62" w:rsidP="00094D62">
      <w:pPr>
        <w:pStyle w:val="BodyText"/>
        <w:spacing w:before="131"/>
      </w:pPr>
    </w:p>
    <w:p w14:paraId="33864ED9" w14:textId="77777777" w:rsidR="00094D62" w:rsidRDefault="00094D62" w:rsidP="00094D62">
      <w:pPr>
        <w:pStyle w:val="BodyText"/>
        <w:spacing w:before="131"/>
      </w:pPr>
    </w:p>
    <w:p w14:paraId="590BA8DF" w14:textId="77777777" w:rsidR="00094D62" w:rsidRDefault="00094D62" w:rsidP="00094D62">
      <w:pPr>
        <w:pStyle w:val="Heading2"/>
      </w:pP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14:paraId="2F5A61AF" w14:textId="77777777" w:rsidR="00094D62" w:rsidRDefault="00094D62" w:rsidP="00094D62">
      <w:pPr>
        <w:pStyle w:val="BodyText"/>
      </w:pPr>
    </w:p>
    <w:p w14:paraId="396234EA" w14:textId="77777777" w:rsidR="00094D62" w:rsidRDefault="00094D62" w:rsidP="00094D62">
      <w:pPr>
        <w:pStyle w:val="BodyText"/>
        <w:spacing w:before="131"/>
      </w:pPr>
    </w:p>
    <w:p w14:paraId="0794D3A5" w14:textId="77777777" w:rsidR="00094D62" w:rsidRDefault="00094D62" w:rsidP="00094D62">
      <w:pPr>
        <w:pStyle w:val="Heading2"/>
      </w:pPr>
      <w:r>
        <w:t>Applicant</w:t>
      </w:r>
      <w:r>
        <w:rPr>
          <w:spacing w:val="-7"/>
        </w:rPr>
        <w:t xml:space="preserve"> </w:t>
      </w:r>
      <w:r>
        <w:rPr>
          <w:spacing w:val="-2"/>
        </w:rPr>
        <w:t>Details:</w:t>
      </w:r>
    </w:p>
    <w:p w14:paraId="73882439" w14:textId="77777777" w:rsidR="00094D62" w:rsidRDefault="00094D62" w:rsidP="00094D62">
      <w:pPr>
        <w:pStyle w:val="BodyText"/>
        <w:spacing w:before="203"/>
        <w:ind w:left="23"/>
      </w:pPr>
      <w:r>
        <w:rPr>
          <w:spacing w:val="-2"/>
        </w:rPr>
        <w:t>Name:</w:t>
      </w:r>
    </w:p>
    <w:p w14:paraId="48E2A341" w14:textId="77777777" w:rsidR="00094D62" w:rsidRDefault="00094D62" w:rsidP="00094D62">
      <w:pPr>
        <w:pStyle w:val="BodyText"/>
        <w:spacing w:before="204" w:line="278" w:lineRule="auto"/>
        <w:ind w:left="23"/>
      </w:pPr>
      <w:r>
        <w:t>Rank/Grade: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firefighters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Watch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level; support staff up to Hay Grade 6 or equivalent.)</w:t>
      </w:r>
    </w:p>
    <w:p w14:paraId="399DDAE4" w14:textId="77777777" w:rsidR="00094D62" w:rsidRDefault="00094D62" w:rsidP="00094D62">
      <w:pPr>
        <w:pStyle w:val="BodyText"/>
        <w:spacing w:before="159"/>
        <w:ind w:left="23"/>
      </w:pPr>
      <w:r>
        <w:t>Work</w:t>
      </w:r>
      <w:r>
        <w:rPr>
          <w:spacing w:val="-2"/>
        </w:rPr>
        <w:t xml:space="preserve"> Address:</w:t>
      </w:r>
    </w:p>
    <w:p w14:paraId="77E33457" w14:textId="77777777" w:rsidR="00094D62" w:rsidRDefault="00094D62" w:rsidP="00094D62">
      <w:pPr>
        <w:pStyle w:val="BodyText"/>
        <w:spacing w:before="204"/>
        <w:ind w:left="23"/>
      </w:pPr>
      <w:r>
        <w:t>Email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Mobile:</w:t>
      </w:r>
    </w:p>
    <w:p w14:paraId="625BF3CD" w14:textId="77777777" w:rsidR="00094D62" w:rsidRDefault="00094D62" w:rsidP="00094D62">
      <w:pPr>
        <w:pStyle w:val="BodyText"/>
        <w:spacing w:before="203"/>
        <w:ind w:left="2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Application:</w:t>
      </w:r>
    </w:p>
    <w:p w14:paraId="7CA4E599" w14:textId="77777777" w:rsidR="00094D62" w:rsidRDefault="00094D62" w:rsidP="00094D62">
      <w:pPr>
        <w:pStyle w:val="BodyText"/>
      </w:pPr>
    </w:p>
    <w:p w14:paraId="5D090E86" w14:textId="77777777" w:rsidR="00094D62" w:rsidRDefault="00094D62" w:rsidP="00094D62">
      <w:pPr>
        <w:pStyle w:val="BodyText"/>
        <w:spacing w:before="132"/>
      </w:pPr>
    </w:p>
    <w:p w14:paraId="09051B29" w14:textId="2A045D6F" w:rsidR="00094D62" w:rsidRDefault="00094D62" w:rsidP="00094D62">
      <w:pPr>
        <w:pStyle w:val="BodyText"/>
      </w:pPr>
      <w:r>
        <w:br w:type="page"/>
      </w:r>
    </w:p>
    <w:p w14:paraId="23EFB54F" w14:textId="77777777" w:rsidR="00094D62" w:rsidRDefault="00094D62" w:rsidP="00094D62">
      <w:pPr>
        <w:pStyle w:val="BodyText"/>
        <w:spacing w:before="131"/>
      </w:pPr>
    </w:p>
    <w:p w14:paraId="3E0B6121" w14:textId="09846BF9" w:rsidR="00094D62" w:rsidRDefault="00094D62" w:rsidP="00094D62">
      <w:pPr>
        <w:pStyle w:val="Heading2"/>
      </w:pPr>
      <w:r>
        <w:t>About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-5"/>
        </w:rPr>
        <w:t>ou</w:t>
      </w:r>
    </w:p>
    <w:p w14:paraId="559A0920" w14:textId="77777777" w:rsidR="00094D62" w:rsidRDefault="00094D62" w:rsidP="00094D62">
      <w:pPr>
        <w:pStyle w:val="BodyText"/>
        <w:spacing w:before="204" w:line="278" w:lineRule="auto"/>
        <w:ind w:left="23"/>
      </w:pPr>
      <w:r>
        <w:t>Introduce</w:t>
      </w:r>
      <w:r>
        <w:rPr>
          <w:spacing w:val="-3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Trustees.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background,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joined</w:t>
      </w:r>
      <w:r>
        <w:rPr>
          <w:spacing w:val="-3"/>
        </w:rPr>
        <w:t xml:space="preserve"> </w:t>
      </w:r>
      <w:r>
        <w:t>the Fire Service, how long you’ve served, what you enjoy about your work, and your outside interests.</w:t>
      </w:r>
    </w:p>
    <w:p w14:paraId="115CFE2C" w14:textId="77777777" w:rsidR="00094D62" w:rsidRDefault="00094D62" w:rsidP="00094D62">
      <w:pPr>
        <w:pStyle w:val="BodyText"/>
      </w:pPr>
    </w:p>
    <w:p w14:paraId="378FA6E4" w14:textId="56679831" w:rsidR="00094D62" w:rsidRDefault="00094D62" w:rsidP="00094D62">
      <w:pPr>
        <w:pStyle w:val="BodyText"/>
        <w:spacing w:before="86"/>
      </w:pPr>
      <w:r>
        <w:br w:type="page"/>
      </w:r>
    </w:p>
    <w:p w14:paraId="67B041E2" w14:textId="77777777" w:rsidR="00094D62" w:rsidRDefault="00094D62" w:rsidP="00094D62">
      <w:pPr>
        <w:pStyle w:val="Heading2"/>
      </w:pPr>
    </w:p>
    <w:p w14:paraId="1D02488E" w14:textId="604C3C40" w:rsidR="00094D62" w:rsidRDefault="00094D62" w:rsidP="00094D62">
      <w:pPr>
        <w:pStyle w:val="Heading2"/>
      </w:pP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Topic</w:t>
      </w:r>
    </w:p>
    <w:p w14:paraId="3122DCE6" w14:textId="77777777" w:rsidR="00094D62" w:rsidRDefault="00094D62" w:rsidP="00094D62">
      <w:pPr>
        <w:pStyle w:val="BodyText"/>
        <w:spacing w:before="131"/>
      </w:pPr>
    </w:p>
    <w:p w14:paraId="0DFB02FD" w14:textId="77777777" w:rsidR="00094D62" w:rsidRPr="00094D62" w:rsidRDefault="00094D62" w:rsidP="00094D62">
      <w:pPr>
        <w:pStyle w:val="ListParagraph"/>
        <w:numPr>
          <w:ilvl w:val="0"/>
          <w:numId w:val="2"/>
        </w:numPr>
        <w:tabs>
          <w:tab w:val="left" w:pos="288"/>
        </w:tabs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Summary:</w:t>
      </w:r>
      <w:r>
        <w:rPr>
          <w:spacing w:val="-3"/>
          <w:sz w:val="24"/>
        </w:rPr>
        <w:t xml:space="preserve"> </w:t>
      </w: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topic.</w:t>
      </w:r>
    </w:p>
    <w:p w14:paraId="462DA629" w14:textId="77777777" w:rsidR="00094D62" w:rsidRDefault="00094D62" w:rsidP="00094D62">
      <w:pPr>
        <w:pStyle w:val="ListParagraph"/>
        <w:tabs>
          <w:tab w:val="left" w:pos="288"/>
        </w:tabs>
        <w:ind w:left="720"/>
        <w:rPr>
          <w:sz w:val="24"/>
        </w:rPr>
      </w:pPr>
    </w:p>
    <w:p w14:paraId="582D89F3" w14:textId="77777777" w:rsidR="00094D62" w:rsidRDefault="00094D62" w:rsidP="00094D62">
      <w:pPr>
        <w:pStyle w:val="ListParagraph"/>
        <w:numPr>
          <w:ilvl w:val="0"/>
          <w:numId w:val="2"/>
        </w:numPr>
        <w:tabs>
          <w:tab w:val="left" w:pos="288"/>
        </w:tabs>
        <w:rPr>
          <w:sz w:val="24"/>
        </w:rPr>
      </w:pPr>
      <w:r w:rsidRPr="00094D62">
        <w:rPr>
          <w:sz w:val="24"/>
        </w:rPr>
        <w:t>Background:</w:t>
      </w:r>
      <w:r w:rsidRPr="00094D62">
        <w:rPr>
          <w:spacing w:val="-4"/>
          <w:sz w:val="24"/>
        </w:rPr>
        <w:t xml:space="preserve"> </w:t>
      </w:r>
      <w:r w:rsidRPr="00094D62">
        <w:rPr>
          <w:sz w:val="24"/>
        </w:rPr>
        <w:t>Why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are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you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interested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in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this</w:t>
      </w:r>
      <w:r w:rsidRPr="00094D62">
        <w:rPr>
          <w:spacing w:val="-3"/>
          <w:sz w:val="24"/>
        </w:rPr>
        <w:t xml:space="preserve"> </w:t>
      </w:r>
      <w:r w:rsidRPr="00094D62">
        <w:rPr>
          <w:spacing w:val="-2"/>
          <w:sz w:val="24"/>
        </w:rPr>
        <w:t>topic?</w:t>
      </w:r>
    </w:p>
    <w:p w14:paraId="778BDBBD" w14:textId="77777777" w:rsidR="00094D62" w:rsidRDefault="00094D62" w:rsidP="00094D62">
      <w:pPr>
        <w:pStyle w:val="ListParagraph"/>
        <w:tabs>
          <w:tab w:val="left" w:pos="288"/>
        </w:tabs>
        <w:ind w:left="720"/>
        <w:rPr>
          <w:sz w:val="24"/>
        </w:rPr>
      </w:pPr>
    </w:p>
    <w:p w14:paraId="74A3DC8B" w14:textId="3E1CF265" w:rsidR="00094D62" w:rsidRDefault="00094D62" w:rsidP="00094D62">
      <w:pPr>
        <w:pStyle w:val="ListParagraph"/>
        <w:numPr>
          <w:ilvl w:val="0"/>
          <w:numId w:val="2"/>
        </w:numPr>
        <w:tabs>
          <w:tab w:val="left" w:pos="288"/>
        </w:tabs>
        <w:rPr>
          <w:sz w:val="24"/>
        </w:rPr>
      </w:pPr>
      <w:r w:rsidRPr="00094D62">
        <w:rPr>
          <w:sz w:val="24"/>
        </w:rPr>
        <w:t>Connection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to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Other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Studies: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Is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this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related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to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any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previous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>research</w:t>
      </w:r>
      <w:r w:rsidRPr="00094D62">
        <w:rPr>
          <w:spacing w:val="-3"/>
          <w:sz w:val="24"/>
        </w:rPr>
        <w:t xml:space="preserve"> </w:t>
      </w:r>
      <w:r w:rsidRPr="00094D62">
        <w:rPr>
          <w:sz w:val="24"/>
        </w:rPr>
        <w:t xml:space="preserve">or </w:t>
      </w:r>
      <w:r w:rsidRPr="00094D62">
        <w:rPr>
          <w:spacing w:val="-2"/>
          <w:sz w:val="24"/>
        </w:rPr>
        <w:t>qualifications?</w:t>
      </w:r>
    </w:p>
    <w:p w14:paraId="1BBB658D" w14:textId="77777777" w:rsidR="00094D62" w:rsidRDefault="00094D62" w:rsidP="00094D62">
      <w:pPr>
        <w:pStyle w:val="ListParagraph"/>
        <w:tabs>
          <w:tab w:val="left" w:pos="288"/>
        </w:tabs>
        <w:ind w:left="720"/>
        <w:rPr>
          <w:sz w:val="24"/>
        </w:rPr>
      </w:pPr>
    </w:p>
    <w:p w14:paraId="6F7338C7" w14:textId="4B79D3B3" w:rsidR="00094D62" w:rsidRDefault="00094D62" w:rsidP="00094D62">
      <w:pPr>
        <w:pStyle w:val="ListParagraph"/>
        <w:numPr>
          <w:ilvl w:val="0"/>
          <w:numId w:val="2"/>
        </w:numPr>
        <w:tabs>
          <w:tab w:val="left" w:pos="288"/>
        </w:tabs>
        <w:rPr>
          <w:sz w:val="24"/>
        </w:rPr>
      </w:pP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Research: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already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done?</w:t>
      </w:r>
    </w:p>
    <w:p w14:paraId="7A5FEA5F" w14:textId="77777777" w:rsidR="00094D62" w:rsidRDefault="00094D62" w:rsidP="00094D62">
      <w:pPr>
        <w:pStyle w:val="ListParagraph"/>
        <w:tabs>
          <w:tab w:val="left" w:pos="288"/>
        </w:tabs>
        <w:ind w:left="720"/>
        <w:rPr>
          <w:sz w:val="24"/>
        </w:rPr>
      </w:pPr>
    </w:p>
    <w:p w14:paraId="5874FAEA" w14:textId="7F339ECC" w:rsidR="00094D62" w:rsidRDefault="00094D62" w:rsidP="00094D62">
      <w:pPr>
        <w:pStyle w:val="ListParagraph"/>
        <w:numPr>
          <w:ilvl w:val="0"/>
          <w:numId w:val="2"/>
        </w:numPr>
        <w:tabs>
          <w:tab w:val="left" w:pos="288"/>
        </w:tabs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Approach: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trip?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 do with the host Service?</w:t>
      </w:r>
    </w:p>
    <w:p w14:paraId="7A0B83F7" w14:textId="77777777" w:rsidR="00094D62" w:rsidRDefault="00094D62" w:rsidP="00094D62">
      <w:pPr>
        <w:pStyle w:val="ListParagraph"/>
        <w:tabs>
          <w:tab w:val="left" w:pos="288"/>
        </w:tabs>
        <w:ind w:left="720"/>
        <w:rPr>
          <w:sz w:val="24"/>
        </w:rPr>
      </w:pPr>
    </w:p>
    <w:p w14:paraId="5C0D6E93" w14:textId="4CAF3EDD" w:rsidR="00094D62" w:rsidRDefault="00094D62" w:rsidP="00094D62">
      <w:pPr>
        <w:pStyle w:val="ListParagraph"/>
        <w:numPr>
          <w:ilvl w:val="0"/>
          <w:numId w:val="2"/>
        </w:numPr>
        <w:tabs>
          <w:tab w:val="left" w:pos="288"/>
        </w:tabs>
        <w:rPr>
          <w:sz w:val="24"/>
        </w:rPr>
      </w:pP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Benefits: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insights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hope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gain?</w:t>
      </w:r>
    </w:p>
    <w:p w14:paraId="784C7778" w14:textId="77777777" w:rsidR="00094D62" w:rsidRDefault="00094D62" w:rsidP="00094D62">
      <w:pPr>
        <w:pStyle w:val="ListParagraph"/>
        <w:tabs>
          <w:tab w:val="left" w:pos="288"/>
        </w:tabs>
        <w:ind w:left="720"/>
        <w:rPr>
          <w:sz w:val="24"/>
        </w:rPr>
      </w:pPr>
    </w:p>
    <w:p w14:paraId="41F9E87D" w14:textId="26D29936" w:rsidR="00094D62" w:rsidRDefault="00094D62" w:rsidP="00094D62">
      <w:pPr>
        <w:pStyle w:val="ListParagraph"/>
        <w:numPr>
          <w:ilvl w:val="0"/>
          <w:numId w:val="2"/>
        </w:numPr>
        <w:tabs>
          <w:tab w:val="left" w:pos="288"/>
        </w:tabs>
        <w:rPr>
          <w:sz w:val="24"/>
        </w:rPr>
      </w:pP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Rescue</w:t>
      </w:r>
      <w:r>
        <w:rPr>
          <w:spacing w:val="-3"/>
          <w:sz w:val="24"/>
        </w:rPr>
        <w:t xml:space="preserve"> </w:t>
      </w:r>
      <w:r>
        <w:rPr>
          <w:sz w:val="24"/>
        </w:rPr>
        <w:t>Services: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community?</w:t>
      </w:r>
    </w:p>
    <w:p w14:paraId="2B58EE2F" w14:textId="77777777" w:rsidR="00094D62" w:rsidRDefault="00094D62" w:rsidP="00094D62">
      <w:pPr>
        <w:pStyle w:val="BodyText"/>
      </w:pPr>
    </w:p>
    <w:p w14:paraId="0DB654B3" w14:textId="77777777" w:rsidR="00094D62" w:rsidRDefault="00094D62" w:rsidP="00094D62">
      <w:pPr>
        <w:pStyle w:val="BodyText"/>
      </w:pPr>
    </w:p>
    <w:p w14:paraId="26DBFF6A" w14:textId="77777777" w:rsidR="00094D62" w:rsidRDefault="00094D62" w:rsidP="00094D62">
      <w:pPr>
        <w:pStyle w:val="BodyText"/>
      </w:pPr>
    </w:p>
    <w:p w14:paraId="60E25BAC" w14:textId="77777777" w:rsidR="00094D62" w:rsidRDefault="00094D62" w:rsidP="00094D62">
      <w:pPr>
        <w:pStyle w:val="BodyText"/>
      </w:pPr>
    </w:p>
    <w:p w14:paraId="66E3D157" w14:textId="5120DDC2" w:rsidR="00094D62" w:rsidRDefault="00094D62" w:rsidP="00094D62">
      <w:pPr>
        <w:pStyle w:val="BodyText"/>
        <w:spacing w:before="218"/>
      </w:pPr>
      <w:r>
        <w:br w:type="page"/>
      </w:r>
    </w:p>
    <w:p w14:paraId="4CE2DA1C" w14:textId="77777777" w:rsidR="00094D62" w:rsidRDefault="00094D62" w:rsidP="00094D62">
      <w:pPr>
        <w:pStyle w:val="Heading2"/>
      </w:pPr>
      <w:r>
        <w:t>Trip Details</w:t>
      </w:r>
    </w:p>
    <w:p w14:paraId="35D64667" w14:textId="77777777" w:rsidR="00094D62" w:rsidRDefault="00094D62" w:rsidP="00094D62">
      <w:pPr>
        <w:pStyle w:val="BodyText"/>
      </w:pPr>
    </w:p>
    <w:p w14:paraId="7857BC46" w14:textId="77777777" w:rsidR="00094D62" w:rsidRDefault="00094D62" w:rsidP="00094D62">
      <w:pPr>
        <w:pStyle w:val="BodyText"/>
        <w:spacing w:before="131"/>
      </w:pPr>
    </w:p>
    <w:p w14:paraId="4337564C" w14:textId="77777777" w:rsidR="00094D62" w:rsidRPr="00094D62" w:rsidRDefault="00094D62" w:rsidP="00094D62">
      <w:pPr>
        <w:pStyle w:val="ListParagraph"/>
        <w:numPr>
          <w:ilvl w:val="0"/>
          <w:numId w:val="3"/>
        </w:numPr>
        <w:tabs>
          <w:tab w:val="left" w:pos="288"/>
        </w:tabs>
        <w:rPr>
          <w:sz w:val="24"/>
        </w:rPr>
      </w:pPr>
      <w:r>
        <w:rPr>
          <w:sz w:val="24"/>
        </w:rPr>
        <w:t>Destination: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go?</w:t>
      </w:r>
    </w:p>
    <w:p w14:paraId="68DDDD97" w14:textId="77777777" w:rsidR="00094D62" w:rsidRDefault="00094D62" w:rsidP="00094D62">
      <w:pPr>
        <w:pStyle w:val="ListParagraph"/>
        <w:tabs>
          <w:tab w:val="left" w:pos="288"/>
        </w:tabs>
        <w:ind w:left="743"/>
        <w:rPr>
          <w:sz w:val="24"/>
        </w:rPr>
      </w:pPr>
    </w:p>
    <w:p w14:paraId="160EA489" w14:textId="77777777" w:rsidR="00094D62" w:rsidRDefault="00094D62" w:rsidP="00094D62">
      <w:pPr>
        <w:pStyle w:val="ListParagraph"/>
        <w:numPr>
          <w:ilvl w:val="0"/>
          <w:numId w:val="3"/>
        </w:numPr>
        <w:tabs>
          <w:tab w:val="left" w:pos="288"/>
        </w:tabs>
        <w:rPr>
          <w:sz w:val="24"/>
        </w:rPr>
      </w:pPr>
      <w:r>
        <w:rPr>
          <w:sz w:val="24"/>
        </w:rPr>
        <w:t>Host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Contact: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made?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 agreement to host you.</w:t>
      </w:r>
    </w:p>
    <w:p w14:paraId="61C55EC6" w14:textId="77777777" w:rsidR="00094D62" w:rsidRPr="00094D62" w:rsidRDefault="00094D62" w:rsidP="00094D62">
      <w:pPr>
        <w:pStyle w:val="ListParagraph"/>
        <w:tabs>
          <w:tab w:val="left" w:pos="288"/>
        </w:tabs>
        <w:ind w:left="743"/>
        <w:rPr>
          <w:spacing w:val="-2"/>
          <w:sz w:val="24"/>
        </w:rPr>
      </w:pPr>
    </w:p>
    <w:p w14:paraId="0DF0C7ED" w14:textId="31609874" w:rsidR="00094D62" w:rsidRDefault="00094D62" w:rsidP="00094D62">
      <w:pPr>
        <w:pStyle w:val="ListParagraph"/>
        <w:numPr>
          <w:ilvl w:val="0"/>
          <w:numId w:val="3"/>
        </w:numPr>
        <w:tabs>
          <w:tab w:val="left" w:pos="288"/>
        </w:tabs>
        <w:rPr>
          <w:spacing w:val="-2"/>
          <w:sz w:val="24"/>
        </w:rPr>
      </w:pP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Dates:</w:t>
      </w:r>
    </w:p>
    <w:p w14:paraId="5820D108" w14:textId="77777777" w:rsidR="00094D62" w:rsidRDefault="00094D62" w:rsidP="00094D62">
      <w:pPr>
        <w:pStyle w:val="ListParagraph"/>
        <w:tabs>
          <w:tab w:val="left" w:pos="288"/>
        </w:tabs>
        <w:ind w:left="743"/>
        <w:rPr>
          <w:sz w:val="24"/>
        </w:rPr>
      </w:pPr>
    </w:p>
    <w:p w14:paraId="6E9F249B" w14:textId="1FB0AE70" w:rsidR="00094D62" w:rsidRPr="00094D62" w:rsidRDefault="00094D62" w:rsidP="00094D62">
      <w:pPr>
        <w:pStyle w:val="ListParagraph"/>
        <w:numPr>
          <w:ilvl w:val="0"/>
          <w:numId w:val="3"/>
        </w:numPr>
        <w:tabs>
          <w:tab w:val="left" w:pos="288"/>
        </w:tabs>
        <w:rPr>
          <w:sz w:val="24"/>
        </w:rPr>
      </w:pPr>
      <w:r>
        <w:rPr>
          <w:sz w:val="24"/>
        </w:rPr>
        <w:t>Estimated</w:t>
      </w:r>
      <w:r>
        <w:rPr>
          <w:spacing w:val="-7"/>
          <w:sz w:val="24"/>
        </w:rPr>
        <w:t xml:space="preserve"> </w:t>
      </w:r>
      <w:r>
        <w:rPr>
          <w:sz w:val="24"/>
        </w:rPr>
        <w:t>Costs: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approximate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for:</w:t>
      </w:r>
      <w:r>
        <w:rPr>
          <w:spacing w:val="-4"/>
          <w:sz w:val="24"/>
        </w:rPr>
        <w:t xml:space="preserve"> </w:t>
      </w:r>
      <w:r>
        <w:t>Transfers</w:t>
      </w:r>
      <w:r>
        <w:rPr>
          <w:spacing w:val="-5"/>
        </w:rPr>
        <w:t xml:space="preserve"> </w:t>
      </w:r>
      <w:r>
        <w:t>(to/from</w:t>
      </w:r>
      <w:r>
        <w:rPr>
          <w:spacing w:val="-5"/>
        </w:rPr>
        <w:t xml:space="preserve"> </w:t>
      </w:r>
      <w:r>
        <w:rPr>
          <w:spacing w:val="-2"/>
        </w:rPr>
        <w:t>airport)</w:t>
      </w:r>
      <w:r>
        <w:rPr>
          <w:spacing w:val="-2"/>
        </w:rPr>
        <w:t xml:space="preserve">, </w:t>
      </w:r>
      <w:r>
        <w:rPr>
          <w:spacing w:val="-2"/>
        </w:rPr>
        <w:t>Flights</w:t>
      </w:r>
      <w:r>
        <w:rPr>
          <w:spacing w:val="-2"/>
        </w:rPr>
        <w:t xml:space="preserve">,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transport</w:t>
      </w:r>
      <w:r>
        <w:rPr>
          <w:spacing w:val="-2"/>
        </w:rPr>
        <w:t xml:space="preserve">, </w:t>
      </w:r>
      <w:r>
        <w:t>Accommodation</w:t>
      </w:r>
      <w:r>
        <w:rPr>
          <w:spacing w:val="-6"/>
        </w:rPr>
        <w:t xml:space="preserve"> </w:t>
      </w:r>
      <w:r>
        <w:t>(Preference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stations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2"/>
        </w:rPr>
        <w:t>possible</w:t>
      </w:r>
      <w:r>
        <w:rPr>
          <w:spacing w:val="-2"/>
        </w:rPr>
        <w:t xml:space="preserve">), </w:t>
      </w:r>
      <w:r>
        <w:t>Subsistence</w:t>
      </w:r>
      <w:r>
        <w:rPr>
          <w:spacing w:val="-3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covers</w:t>
      </w:r>
      <w:r>
        <w:rPr>
          <w:spacing w:val="-2"/>
        </w:rPr>
        <w:t xml:space="preserve"> this.)</w:t>
      </w:r>
    </w:p>
    <w:p w14:paraId="6A4C4FA2" w14:textId="77777777" w:rsidR="00094D62" w:rsidRDefault="00094D62" w:rsidP="00094D62">
      <w:pPr>
        <w:pStyle w:val="BodyText"/>
      </w:pPr>
    </w:p>
    <w:p w14:paraId="0C97E77A" w14:textId="77777777" w:rsidR="00094D62" w:rsidRDefault="00094D62" w:rsidP="00094D62">
      <w:pPr>
        <w:pStyle w:val="BodyText"/>
      </w:pPr>
    </w:p>
    <w:p w14:paraId="3A97DCD5" w14:textId="77777777" w:rsidR="00094D62" w:rsidRDefault="00094D62" w:rsidP="00094D62">
      <w:pPr>
        <w:pStyle w:val="BodyText"/>
      </w:pPr>
    </w:p>
    <w:p w14:paraId="6EFFA2FB" w14:textId="74E83829" w:rsidR="00094D62" w:rsidRDefault="00094D62" w:rsidP="00094D62">
      <w:pPr>
        <w:pStyle w:val="BodyText"/>
        <w:spacing w:before="59"/>
      </w:pPr>
      <w:r>
        <w:br w:type="page"/>
      </w:r>
    </w:p>
    <w:p w14:paraId="601C5B96" w14:textId="77777777" w:rsidR="00094D62" w:rsidRDefault="00094D62" w:rsidP="00094D62">
      <w:pPr>
        <w:pStyle w:val="Heading2"/>
      </w:pP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3AF2729E" w14:textId="77777777" w:rsidR="00094D62" w:rsidRDefault="00094D62" w:rsidP="00094D62">
      <w:pPr>
        <w:pStyle w:val="BodyText"/>
      </w:pPr>
    </w:p>
    <w:p w14:paraId="5D670B25" w14:textId="77777777" w:rsidR="00094D62" w:rsidRDefault="00094D62" w:rsidP="00094D62">
      <w:pPr>
        <w:pStyle w:val="ListParagraph"/>
        <w:numPr>
          <w:ilvl w:val="0"/>
          <w:numId w:val="4"/>
        </w:numPr>
        <w:tabs>
          <w:tab w:val="left" w:pos="421"/>
        </w:tabs>
        <w:spacing w:line="278" w:lineRule="auto"/>
        <w:ind w:right="350"/>
        <w:rPr>
          <w:sz w:val="24"/>
        </w:rPr>
      </w:pPr>
      <w:r>
        <w:rPr>
          <w:sz w:val="24"/>
        </w:rPr>
        <w:t>Mentor</w:t>
      </w:r>
      <w:r>
        <w:rPr>
          <w:spacing w:val="-3"/>
          <w:sz w:val="24"/>
        </w:rPr>
        <w:t xml:space="preserve"> </w:t>
      </w:r>
      <w:r>
        <w:rPr>
          <w:sz w:val="24"/>
        </w:rPr>
        <w:t>Details: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Name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application, report, and presentation.</w:t>
      </w:r>
    </w:p>
    <w:p w14:paraId="45DE5C85" w14:textId="77777777" w:rsidR="00094D62" w:rsidRDefault="00094D62" w:rsidP="00094D62">
      <w:pPr>
        <w:pStyle w:val="ListParagraph"/>
        <w:tabs>
          <w:tab w:val="left" w:pos="421"/>
        </w:tabs>
        <w:spacing w:line="278" w:lineRule="auto"/>
        <w:ind w:left="720" w:right="350"/>
        <w:rPr>
          <w:sz w:val="24"/>
        </w:rPr>
      </w:pPr>
    </w:p>
    <w:p w14:paraId="08FB88F2" w14:textId="3C9C90AD" w:rsidR="00094D62" w:rsidRDefault="00094D62" w:rsidP="00094D62">
      <w:pPr>
        <w:pStyle w:val="ListParagraph"/>
        <w:numPr>
          <w:ilvl w:val="0"/>
          <w:numId w:val="4"/>
        </w:numPr>
        <w:tabs>
          <w:tab w:val="left" w:pos="421"/>
        </w:tabs>
        <w:spacing w:line="278" w:lineRule="auto"/>
        <w:ind w:right="350"/>
        <w:rPr>
          <w:sz w:val="24"/>
        </w:rPr>
      </w:pPr>
      <w:r>
        <w:rPr>
          <w:sz w:val="24"/>
        </w:rPr>
        <w:t>Director/Chief</w:t>
      </w:r>
      <w:r>
        <w:rPr>
          <w:spacing w:val="-7"/>
          <w:sz w:val="24"/>
        </w:rPr>
        <w:t xml:space="preserve"> </w: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Approval:</w:t>
      </w:r>
      <w:r>
        <w:rPr>
          <w:spacing w:val="-4"/>
          <w:sz w:val="24"/>
        </w:rPr>
        <w:t xml:space="preserve"> </w:t>
      </w:r>
      <w:r>
        <w:rPr>
          <w:sz w:val="24"/>
        </w:rPr>
        <w:t>Confirm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support.</w:t>
      </w:r>
    </w:p>
    <w:p w14:paraId="34C159EC" w14:textId="77777777" w:rsidR="00094D62" w:rsidRDefault="00094D62" w:rsidP="00094D62">
      <w:pPr>
        <w:pStyle w:val="BodyText"/>
      </w:pPr>
    </w:p>
    <w:p w14:paraId="78A37A70" w14:textId="77777777" w:rsidR="00094D62" w:rsidRDefault="00094D62" w:rsidP="00094D62">
      <w:pPr>
        <w:pStyle w:val="BodyText"/>
      </w:pPr>
    </w:p>
    <w:p w14:paraId="329D145F" w14:textId="77777777" w:rsidR="00094D62" w:rsidRDefault="00094D62" w:rsidP="00094D62">
      <w:pPr>
        <w:pStyle w:val="BodyText"/>
      </w:pPr>
    </w:p>
    <w:p w14:paraId="4F2359C0" w14:textId="77777777" w:rsidR="00094D62" w:rsidRDefault="00094D62" w:rsidP="00094D62">
      <w:pPr>
        <w:pStyle w:val="BodyText"/>
      </w:pPr>
    </w:p>
    <w:p w14:paraId="1A370168" w14:textId="0BBF7130" w:rsidR="00094D62" w:rsidRDefault="00094D62" w:rsidP="00094D62">
      <w:pPr>
        <w:pStyle w:val="BodyText"/>
        <w:spacing w:before="262"/>
      </w:pPr>
      <w:r>
        <w:br w:type="page"/>
      </w:r>
    </w:p>
    <w:p w14:paraId="4B3DA06A" w14:textId="77777777" w:rsidR="00094D62" w:rsidRDefault="00094D62" w:rsidP="00094D62">
      <w:pPr>
        <w:pStyle w:val="Heading2"/>
      </w:pPr>
      <w:r>
        <w:t>Additional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163FCDBD" w14:textId="77777777" w:rsidR="00094D62" w:rsidRDefault="00094D62" w:rsidP="00094D62">
      <w:pPr>
        <w:pStyle w:val="BodyText"/>
      </w:pPr>
    </w:p>
    <w:p w14:paraId="28C48D39" w14:textId="77777777" w:rsidR="00094D62" w:rsidRDefault="00094D62" w:rsidP="00094D62">
      <w:pPr>
        <w:pStyle w:val="BodyText"/>
        <w:spacing w:before="132"/>
      </w:pPr>
    </w:p>
    <w:p w14:paraId="176A9B14" w14:textId="77777777" w:rsidR="00094D62" w:rsidRDefault="00094D62" w:rsidP="00094D62">
      <w:pPr>
        <w:pStyle w:val="ListParagraph"/>
        <w:tabs>
          <w:tab w:val="left" w:pos="421"/>
        </w:tabs>
        <w:spacing w:line="278" w:lineRule="auto"/>
        <w:ind w:left="0" w:right="1042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Details:</w:t>
      </w:r>
      <w:r>
        <w:rPr>
          <w:spacing w:val="-4"/>
          <w:sz w:val="24"/>
        </w:rPr>
        <w:t xml:space="preserve"> </w:t>
      </w:r>
      <w:r>
        <w:rPr>
          <w:sz w:val="24"/>
        </w:rPr>
        <w:t>Add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extra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attach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relevant </w:t>
      </w:r>
      <w:r>
        <w:rPr>
          <w:spacing w:val="-2"/>
          <w:sz w:val="24"/>
        </w:rPr>
        <w:t>documents.</w:t>
      </w:r>
    </w:p>
    <w:p w14:paraId="3236BEEA" w14:textId="77777777" w:rsidR="00094D62" w:rsidRDefault="00094D62" w:rsidP="00094D62">
      <w:pPr>
        <w:pStyle w:val="Heading2"/>
      </w:pPr>
    </w:p>
    <w:p w14:paraId="37801436" w14:textId="7946DE90" w:rsidR="00094D62" w:rsidRDefault="00094D62" w:rsidP="00094D62">
      <w:pPr>
        <w:pStyle w:val="Heading2"/>
      </w:pPr>
      <w:r>
        <w:br w:type="page"/>
      </w:r>
      <w:r>
        <w:lastRenderedPageBreak/>
        <w:t>Confirmation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rPr>
          <w:spacing w:val="-2"/>
        </w:rPr>
        <w:t>Terms</w:t>
      </w:r>
    </w:p>
    <w:p w14:paraId="47942E0A" w14:textId="77777777" w:rsidR="00094D62" w:rsidRDefault="00094D62" w:rsidP="00094D62">
      <w:pPr>
        <w:pStyle w:val="BodyText"/>
      </w:pPr>
    </w:p>
    <w:p w14:paraId="1AB707FB" w14:textId="77777777" w:rsidR="00094D62" w:rsidRDefault="00094D62" w:rsidP="00094D62">
      <w:pPr>
        <w:pStyle w:val="BodyText"/>
        <w:spacing w:before="131"/>
      </w:pPr>
    </w:p>
    <w:p w14:paraId="7AB9F38F" w14:textId="77777777" w:rsidR="00094D62" w:rsidRDefault="00094D62" w:rsidP="00094D62">
      <w:pPr>
        <w:pStyle w:val="BodyText"/>
        <w:ind w:left="23"/>
      </w:pPr>
      <w:r>
        <w:t>By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approved:</w:t>
      </w:r>
    </w:p>
    <w:p w14:paraId="4AC1AAD0" w14:textId="77777777" w:rsidR="00094D62" w:rsidRDefault="00094D62" w:rsidP="00094D62">
      <w:pPr>
        <w:pStyle w:val="BodyText"/>
      </w:pPr>
    </w:p>
    <w:p w14:paraId="02C2BCC4" w14:textId="77777777" w:rsidR="00094D62" w:rsidRDefault="00094D62" w:rsidP="00094D62">
      <w:pPr>
        <w:pStyle w:val="BodyText"/>
        <w:spacing w:before="131"/>
      </w:pPr>
    </w:p>
    <w:p w14:paraId="03D05E75" w14:textId="77777777" w:rsidR="00094D62" w:rsidRDefault="00094D62" w:rsidP="00094D62">
      <w:pPr>
        <w:pStyle w:val="BodyText"/>
        <w:spacing w:before="1"/>
        <w:ind w:left="23"/>
      </w:pP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receipts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expenses.</w:t>
      </w:r>
    </w:p>
    <w:p w14:paraId="6BC46B45" w14:textId="77777777" w:rsidR="00094D62" w:rsidRDefault="00094D62" w:rsidP="00094D62">
      <w:pPr>
        <w:pStyle w:val="BodyText"/>
      </w:pPr>
    </w:p>
    <w:p w14:paraId="695432CF" w14:textId="77777777" w:rsidR="00094D62" w:rsidRDefault="00094D62" w:rsidP="00094D62">
      <w:pPr>
        <w:pStyle w:val="BodyText"/>
        <w:spacing w:before="131"/>
      </w:pPr>
    </w:p>
    <w:p w14:paraId="5E2E30C0" w14:textId="77777777" w:rsidR="00094D62" w:rsidRDefault="00094D62" w:rsidP="00094D62">
      <w:pPr>
        <w:pStyle w:val="BodyText"/>
        <w:ind w:left="23"/>
      </w:pP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rPr>
          <w:spacing w:val="-2"/>
        </w:rPr>
        <w:t>meeting.</w:t>
      </w:r>
    </w:p>
    <w:p w14:paraId="2D1111C3" w14:textId="77777777" w:rsidR="00094D62" w:rsidRDefault="00094D62" w:rsidP="00094D62">
      <w:pPr>
        <w:pStyle w:val="BodyText"/>
      </w:pPr>
    </w:p>
    <w:p w14:paraId="02E341C8" w14:textId="77777777" w:rsidR="00094D62" w:rsidRDefault="00094D62" w:rsidP="00094D62">
      <w:pPr>
        <w:pStyle w:val="BodyText"/>
        <w:spacing w:before="103"/>
      </w:pPr>
    </w:p>
    <w:p w14:paraId="635F4443" w14:textId="77777777" w:rsidR="00094D62" w:rsidRDefault="00094D62" w:rsidP="00094D62">
      <w:pPr>
        <w:pStyle w:val="BodyText"/>
        <w:spacing w:line="278" w:lineRule="auto"/>
        <w:ind w:left="23" w:right="682"/>
      </w:pPr>
      <w:r>
        <w:t>I will participate in an interview for Avon Fire &amp; Rescue Service communications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rescue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staff.</w:t>
      </w:r>
    </w:p>
    <w:p w14:paraId="58CA976E" w14:textId="77777777" w:rsidR="00094D62" w:rsidRDefault="00094D62" w:rsidP="00094D62">
      <w:pPr>
        <w:pStyle w:val="BodyText"/>
      </w:pPr>
    </w:p>
    <w:p w14:paraId="6F2046AD" w14:textId="77777777" w:rsidR="00094D62" w:rsidRDefault="00094D62" w:rsidP="00094D62">
      <w:pPr>
        <w:pStyle w:val="BodyText"/>
      </w:pPr>
    </w:p>
    <w:p w14:paraId="44445462" w14:textId="77777777" w:rsidR="00094D62" w:rsidRDefault="00094D62" w:rsidP="00094D62">
      <w:pPr>
        <w:pStyle w:val="BodyText"/>
      </w:pPr>
    </w:p>
    <w:p w14:paraId="0C65FF0F" w14:textId="77777777" w:rsidR="00094D62" w:rsidRDefault="00094D62" w:rsidP="00094D62">
      <w:pPr>
        <w:pStyle w:val="BodyText"/>
        <w:spacing w:before="43"/>
      </w:pPr>
    </w:p>
    <w:p w14:paraId="3FF6928E" w14:textId="77777777" w:rsidR="00094D62" w:rsidRDefault="00094D62" w:rsidP="00094D62">
      <w:pPr>
        <w:pStyle w:val="BodyText"/>
        <w:tabs>
          <w:tab w:val="left" w:pos="4441"/>
        </w:tabs>
        <w:ind w:left="23"/>
        <w:rPr>
          <w:rFonts w:ascii="Times New Roman"/>
        </w:rPr>
      </w:pPr>
      <w:r>
        <w:t xml:space="preserve">Signature: </w:t>
      </w:r>
      <w:r>
        <w:rPr>
          <w:rFonts w:ascii="Times New Roman"/>
          <w:u w:val="single"/>
        </w:rPr>
        <w:tab/>
      </w:r>
    </w:p>
    <w:p w14:paraId="71611C96" w14:textId="77777777" w:rsidR="00094D62" w:rsidRDefault="00094D62" w:rsidP="00094D62">
      <w:pPr>
        <w:pStyle w:val="BodyText"/>
        <w:tabs>
          <w:tab w:val="left" w:pos="3920"/>
        </w:tabs>
        <w:spacing w:before="204"/>
        <w:ind w:left="23"/>
        <w:rPr>
          <w:rFonts w:ascii="Times New Roman"/>
        </w:rPr>
      </w:pPr>
      <w:r>
        <w:t xml:space="preserve">Date: </w:t>
      </w:r>
      <w:r>
        <w:rPr>
          <w:rFonts w:ascii="Times New Roman"/>
          <w:u w:val="single"/>
        </w:rPr>
        <w:tab/>
      </w:r>
    </w:p>
    <w:p w14:paraId="05D3E0C1" w14:textId="77777777" w:rsidR="00094D62" w:rsidRPr="002F611E" w:rsidRDefault="00094D62" w:rsidP="00052852"/>
    <w:p w14:paraId="5F22B585" w14:textId="77777777" w:rsidR="00052852" w:rsidRPr="002F611E" w:rsidRDefault="00E608AE" w:rsidP="00E608AE">
      <w:pPr>
        <w:tabs>
          <w:tab w:val="left" w:pos="5740"/>
        </w:tabs>
      </w:pPr>
      <w:r>
        <w:tab/>
      </w:r>
    </w:p>
    <w:sectPr w:rsidR="00052852" w:rsidRPr="002F611E" w:rsidSect="001E54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7" w:right="1286" w:bottom="1616" w:left="1260" w:header="35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5E0D" w14:textId="77777777" w:rsidR="00094D62" w:rsidRDefault="00094D62">
      <w:r>
        <w:separator/>
      </w:r>
    </w:p>
  </w:endnote>
  <w:endnote w:type="continuationSeparator" w:id="0">
    <w:p w14:paraId="3E793127" w14:textId="77777777" w:rsidR="00094D62" w:rsidRDefault="0009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3A7D" w14:textId="77777777" w:rsidR="00042736" w:rsidRPr="00042736" w:rsidRDefault="00042736" w:rsidP="00411E78">
    <w:pPr>
      <w:framePr w:wrap="around" w:vAnchor="text" w:hAnchor="margin" w:y="1"/>
      <w:rPr>
        <w:sz w:val="20"/>
        <w:szCs w:val="20"/>
      </w:rPr>
    </w:pPr>
    <w:r w:rsidRPr="00042736">
      <w:rPr>
        <w:sz w:val="20"/>
        <w:szCs w:val="20"/>
      </w:rPr>
      <w:fldChar w:fldCharType="begin"/>
    </w:r>
    <w:r w:rsidRPr="00042736">
      <w:rPr>
        <w:sz w:val="20"/>
        <w:szCs w:val="20"/>
      </w:rPr>
      <w:instrText xml:space="preserve">PAGE  </w:instrText>
    </w:r>
    <w:r w:rsidRPr="00042736">
      <w:rPr>
        <w:sz w:val="20"/>
        <w:szCs w:val="20"/>
      </w:rPr>
      <w:fldChar w:fldCharType="separate"/>
    </w:r>
    <w:r w:rsidR="000E7D5D">
      <w:rPr>
        <w:noProof/>
        <w:sz w:val="20"/>
        <w:szCs w:val="20"/>
      </w:rPr>
      <w:t>2</w:t>
    </w:r>
    <w:r w:rsidRPr="00042736">
      <w:rPr>
        <w:sz w:val="20"/>
        <w:szCs w:val="20"/>
      </w:rPr>
      <w:fldChar w:fldCharType="end"/>
    </w:r>
  </w:p>
  <w:p w14:paraId="5394C957" w14:textId="5B92D4CE" w:rsidR="00042736" w:rsidRDefault="00094D62" w:rsidP="00042736">
    <w:pPr>
      <w:ind w:firstLine="360"/>
    </w:pPr>
    <w:r>
      <w:rPr>
        <w:noProof/>
      </w:rPr>
      <w:pict w14:anchorId="1BB78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195pt;margin-top:16.3pt;width:369pt;height:29pt;z-index:-251653120">
          <v:imagedata r:id="rId1" o:title="bottom-PPR cropped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5260" w14:textId="77777777" w:rsidR="00042736" w:rsidRPr="00042736" w:rsidRDefault="00042736" w:rsidP="00411E78">
    <w:pPr>
      <w:framePr w:wrap="around" w:vAnchor="text" w:hAnchor="margin" w:y="1"/>
      <w:rPr>
        <w:sz w:val="20"/>
        <w:szCs w:val="20"/>
      </w:rPr>
    </w:pPr>
    <w:r w:rsidRPr="00042736">
      <w:rPr>
        <w:sz w:val="20"/>
        <w:szCs w:val="20"/>
      </w:rPr>
      <w:fldChar w:fldCharType="begin"/>
    </w:r>
    <w:r w:rsidRPr="00042736">
      <w:rPr>
        <w:sz w:val="20"/>
        <w:szCs w:val="20"/>
      </w:rPr>
      <w:instrText xml:space="preserve">PAGE  </w:instrText>
    </w:r>
    <w:r w:rsidRPr="00042736">
      <w:rPr>
        <w:sz w:val="20"/>
        <w:szCs w:val="20"/>
      </w:rPr>
      <w:fldChar w:fldCharType="separate"/>
    </w:r>
    <w:r w:rsidR="000E7D5D">
      <w:rPr>
        <w:noProof/>
        <w:sz w:val="20"/>
        <w:szCs w:val="20"/>
      </w:rPr>
      <w:t>3</w:t>
    </w:r>
    <w:r w:rsidRPr="00042736">
      <w:rPr>
        <w:sz w:val="20"/>
        <w:szCs w:val="20"/>
      </w:rPr>
      <w:fldChar w:fldCharType="end"/>
    </w:r>
  </w:p>
  <w:p w14:paraId="51210C1C" w14:textId="77777777" w:rsidR="00052852" w:rsidRDefault="000E7D5D" w:rsidP="00042736">
    <w:pPr>
      <w:ind w:firstLine="360"/>
      <w:jc w:val="center"/>
    </w:pPr>
    <w:r>
      <w:rPr>
        <w:noProof/>
      </w:rPr>
      <w:pict w14:anchorId="72A04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171pt;margin-top:-7.7pt;width:369pt;height:29pt;z-index:-251657216">
          <v:imagedata r:id="rId1" o:title="bottom-PPR cropped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DD89" w14:textId="77777777" w:rsidR="00BC30C1" w:rsidRDefault="001E54A8">
    <w:r>
      <w:rPr>
        <w:noProof/>
      </w:rPr>
      <w:pict w14:anchorId="1BB78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171pt;margin-top:-7.7pt;width:369pt;height:29pt;z-index:-251659264">
          <v:imagedata r:id="rId1" o:title="bottom-PPR cropped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BC4CB" w14:textId="77777777" w:rsidR="00094D62" w:rsidRDefault="00094D62">
      <w:r>
        <w:separator/>
      </w:r>
    </w:p>
  </w:footnote>
  <w:footnote w:type="continuationSeparator" w:id="0">
    <w:p w14:paraId="069D1CC9" w14:textId="77777777" w:rsidR="00094D62" w:rsidRDefault="0009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DEF1" w14:textId="77777777" w:rsidR="00BC30C1" w:rsidRDefault="000E7D5D">
    <w:r>
      <w:rPr>
        <w:noProof/>
      </w:rPr>
      <w:pict w14:anchorId="0041A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-63pt;margin-top:18pt;width:225pt;height:54pt;z-index:-251658240">
          <v:imagedata r:id="rId1" o:title="To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9AC8" w14:textId="77777777" w:rsidR="00094D62" w:rsidRDefault="00094D62" w:rsidP="00094D62">
    <w:r>
      <w:rPr>
        <w:noProof/>
      </w:rPr>
      <w:pict w14:anchorId="71A86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-63pt;margin-top:18pt;width:225pt;height:54pt;z-index:-251651072">
          <v:imagedata r:id="rId1" o:title="Top"/>
        </v:shape>
      </w:pict>
    </w:r>
  </w:p>
  <w:p w14:paraId="4221EF15" w14:textId="77777777" w:rsidR="00094D62" w:rsidRDefault="00094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FC39" w14:textId="77777777" w:rsidR="00094D62" w:rsidRDefault="00094D62" w:rsidP="00094D62">
    <w:r>
      <w:rPr>
        <w:noProof/>
      </w:rPr>
      <w:pict w14:anchorId="4EEEC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-63pt;margin-top:18pt;width:225pt;height:54pt;z-index:-251649024">
          <v:imagedata r:id="rId1" o:title="Top"/>
        </v:shape>
      </w:pict>
    </w:r>
  </w:p>
  <w:p w14:paraId="040EB5B0" w14:textId="0139421F" w:rsidR="00807579" w:rsidRDefault="0080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427"/>
    <w:multiLevelType w:val="hybridMultilevel"/>
    <w:tmpl w:val="96B04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7586"/>
    <w:multiLevelType w:val="hybridMultilevel"/>
    <w:tmpl w:val="D690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B07E6"/>
    <w:multiLevelType w:val="hybridMultilevel"/>
    <w:tmpl w:val="8BFCAC54"/>
    <w:lvl w:ilvl="0" w:tplc="9FA89EA2">
      <w:start w:val="1"/>
      <w:numFmt w:val="decimal"/>
      <w:lvlText w:val="%1."/>
      <w:lvlJc w:val="left"/>
      <w:pPr>
        <w:ind w:left="289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670F1CA">
      <w:numFmt w:val="bullet"/>
      <w:lvlText w:val="•"/>
      <w:lvlJc w:val="left"/>
      <w:pPr>
        <w:ind w:left="1159" w:hanging="267"/>
      </w:pPr>
      <w:rPr>
        <w:rFonts w:hint="default"/>
        <w:lang w:val="en-US" w:eastAsia="en-US" w:bidi="ar-SA"/>
      </w:rPr>
    </w:lvl>
    <w:lvl w:ilvl="2" w:tplc="527E2E20">
      <w:numFmt w:val="bullet"/>
      <w:lvlText w:val="•"/>
      <w:lvlJc w:val="left"/>
      <w:pPr>
        <w:ind w:left="2038" w:hanging="267"/>
      </w:pPr>
      <w:rPr>
        <w:rFonts w:hint="default"/>
        <w:lang w:val="en-US" w:eastAsia="en-US" w:bidi="ar-SA"/>
      </w:rPr>
    </w:lvl>
    <w:lvl w:ilvl="3" w:tplc="E1785EA8">
      <w:numFmt w:val="bullet"/>
      <w:lvlText w:val="•"/>
      <w:lvlJc w:val="left"/>
      <w:pPr>
        <w:ind w:left="2917" w:hanging="267"/>
      </w:pPr>
      <w:rPr>
        <w:rFonts w:hint="default"/>
        <w:lang w:val="en-US" w:eastAsia="en-US" w:bidi="ar-SA"/>
      </w:rPr>
    </w:lvl>
    <w:lvl w:ilvl="4" w:tplc="E73212F8">
      <w:numFmt w:val="bullet"/>
      <w:lvlText w:val="•"/>
      <w:lvlJc w:val="left"/>
      <w:pPr>
        <w:ind w:left="3796" w:hanging="267"/>
      </w:pPr>
      <w:rPr>
        <w:rFonts w:hint="default"/>
        <w:lang w:val="en-US" w:eastAsia="en-US" w:bidi="ar-SA"/>
      </w:rPr>
    </w:lvl>
    <w:lvl w:ilvl="5" w:tplc="25C2EC00">
      <w:numFmt w:val="bullet"/>
      <w:lvlText w:val="•"/>
      <w:lvlJc w:val="left"/>
      <w:pPr>
        <w:ind w:left="4676" w:hanging="267"/>
      </w:pPr>
      <w:rPr>
        <w:rFonts w:hint="default"/>
        <w:lang w:val="en-US" w:eastAsia="en-US" w:bidi="ar-SA"/>
      </w:rPr>
    </w:lvl>
    <w:lvl w:ilvl="6" w:tplc="3E12918C">
      <w:numFmt w:val="bullet"/>
      <w:lvlText w:val="•"/>
      <w:lvlJc w:val="left"/>
      <w:pPr>
        <w:ind w:left="5555" w:hanging="267"/>
      </w:pPr>
      <w:rPr>
        <w:rFonts w:hint="default"/>
        <w:lang w:val="en-US" w:eastAsia="en-US" w:bidi="ar-SA"/>
      </w:rPr>
    </w:lvl>
    <w:lvl w:ilvl="7" w:tplc="50FC5888">
      <w:numFmt w:val="bullet"/>
      <w:lvlText w:val="•"/>
      <w:lvlJc w:val="left"/>
      <w:pPr>
        <w:ind w:left="6434" w:hanging="267"/>
      </w:pPr>
      <w:rPr>
        <w:rFonts w:hint="default"/>
        <w:lang w:val="en-US" w:eastAsia="en-US" w:bidi="ar-SA"/>
      </w:rPr>
    </w:lvl>
    <w:lvl w:ilvl="8" w:tplc="ACFCC81C">
      <w:numFmt w:val="bullet"/>
      <w:lvlText w:val="•"/>
      <w:lvlJc w:val="left"/>
      <w:pPr>
        <w:ind w:left="7313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6B700613"/>
    <w:multiLevelType w:val="hybridMultilevel"/>
    <w:tmpl w:val="6BA61CAC"/>
    <w:lvl w:ilvl="0" w:tplc="0809000F">
      <w:start w:val="1"/>
      <w:numFmt w:val="decimal"/>
      <w:lvlText w:val="%1."/>
      <w:lvlJc w:val="left"/>
      <w:pPr>
        <w:ind w:left="743" w:hanging="360"/>
      </w:p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num w:numId="1" w16cid:durableId="95172661">
    <w:abstractNumId w:val="2"/>
  </w:num>
  <w:num w:numId="2" w16cid:durableId="1416973434">
    <w:abstractNumId w:val="1"/>
  </w:num>
  <w:num w:numId="3" w16cid:durableId="1258441158">
    <w:abstractNumId w:val="3"/>
  </w:num>
  <w:num w:numId="4" w16cid:durableId="3676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D62"/>
    <w:rsid w:val="0000227C"/>
    <w:rsid w:val="00002BEF"/>
    <w:rsid w:val="000042AF"/>
    <w:rsid w:val="0000723F"/>
    <w:rsid w:val="0001095A"/>
    <w:rsid w:val="00012D76"/>
    <w:rsid w:val="00014AD3"/>
    <w:rsid w:val="00021A45"/>
    <w:rsid w:val="00021C3E"/>
    <w:rsid w:val="00024258"/>
    <w:rsid w:val="00026F5F"/>
    <w:rsid w:val="00027388"/>
    <w:rsid w:val="00040987"/>
    <w:rsid w:val="0004187A"/>
    <w:rsid w:val="00042640"/>
    <w:rsid w:val="00042736"/>
    <w:rsid w:val="0004274A"/>
    <w:rsid w:val="0004530D"/>
    <w:rsid w:val="00052737"/>
    <w:rsid w:val="00052852"/>
    <w:rsid w:val="00054CB9"/>
    <w:rsid w:val="000551D5"/>
    <w:rsid w:val="00056789"/>
    <w:rsid w:val="00057875"/>
    <w:rsid w:val="00062245"/>
    <w:rsid w:val="00062322"/>
    <w:rsid w:val="00064E0A"/>
    <w:rsid w:val="00075443"/>
    <w:rsid w:val="00075AA8"/>
    <w:rsid w:val="00077D25"/>
    <w:rsid w:val="000876D9"/>
    <w:rsid w:val="00091AB5"/>
    <w:rsid w:val="000940AC"/>
    <w:rsid w:val="00094C4E"/>
    <w:rsid w:val="00094D62"/>
    <w:rsid w:val="000A00D1"/>
    <w:rsid w:val="000A3934"/>
    <w:rsid w:val="000A77B2"/>
    <w:rsid w:val="000B133B"/>
    <w:rsid w:val="000B1BA9"/>
    <w:rsid w:val="000B60C8"/>
    <w:rsid w:val="000C1A10"/>
    <w:rsid w:val="000C1A7B"/>
    <w:rsid w:val="000C6C70"/>
    <w:rsid w:val="000D2501"/>
    <w:rsid w:val="000D6D70"/>
    <w:rsid w:val="000D7A38"/>
    <w:rsid w:val="000E2A49"/>
    <w:rsid w:val="000E5B08"/>
    <w:rsid w:val="000E7D5D"/>
    <w:rsid w:val="000F00AF"/>
    <w:rsid w:val="000F27EB"/>
    <w:rsid w:val="000F3AD9"/>
    <w:rsid w:val="000F3F42"/>
    <w:rsid w:val="000F6606"/>
    <w:rsid w:val="000F7081"/>
    <w:rsid w:val="001054DE"/>
    <w:rsid w:val="00106206"/>
    <w:rsid w:val="00115601"/>
    <w:rsid w:val="00124F50"/>
    <w:rsid w:val="00132788"/>
    <w:rsid w:val="001357C2"/>
    <w:rsid w:val="0013602A"/>
    <w:rsid w:val="00136165"/>
    <w:rsid w:val="001368BD"/>
    <w:rsid w:val="0014412D"/>
    <w:rsid w:val="001454F2"/>
    <w:rsid w:val="00145E98"/>
    <w:rsid w:val="001462D8"/>
    <w:rsid w:val="00147139"/>
    <w:rsid w:val="0014757E"/>
    <w:rsid w:val="001500A4"/>
    <w:rsid w:val="001541AF"/>
    <w:rsid w:val="00155237"/>
    <w:rsid w:val="001617F9"/>
    <w:rsid w:val="00163A8D"/>
    <w:rsid w:val="0016626B"/>
    <w:rsid w:val="00166B35"/>
    <w:rsid w:val="001706D9"/>
    <w:rsid w:val="00171D1B"/>
    <w:rsid w:val="00172BAB"/>
    <w:rsid w:val="001734E9"/>
    <w:rsid w:val="00174BF9"/>
    <w:rsid w:val="00176473"/>
    <w:rsid w:val="0018088B"/>
    <w:rsid w:val="001901A3"/>
    <w:rsid w:val="001A189A"/>
    <w:rsid w:val="001A6329"/>
    <w:rsid w:val="001A66FC"/>
    <w:rsid w:val="001B1004"/>
    <w:rsid w:val="001B1D35"/>
    <w:rsid w:val="001B3B27"/>
    <w:rsid w:val="001B5DF2"/>
    <w:rsid w:val="001B6177"/>
    <w:rsid w:val="001B66B6"/>
    <w:rsid w:val="001C116E"/>
    <w:rsid w:val="001C188B"/>
    <w:rsid w:val="001C5EF9"/>
    <w:rsid w:val="001D0139"/>
    <w:rsid w:val="001D61D0"/>
    <w:rsid w:val="001D7B1B"/>
    <w:rsid w:val="001E54A8"/>
    <w:rsid w:val="001E7130"/>
    <w:rsid w:val="001F1110"/>
    <w:rsid w:val="001F39C8"/>
    <w:rsid w:val="001F64F7"/>
    <w:rsid w:val="00201372"/>
    <w:rsid w:val="002026B5"/>
    <w:rsid w:val="002079B5"/>
    <w:rsid w:val="00210DFC"/>
    <w:rsid w:val="00211948"/>
    <w:rsid w:val="00212E56"/>
    <w:rsid w:val="00227B86"/>
    <w:rsid w:val="002309B4"/>
    <w:rsid w:val="00232AC1"/>
    <w:rsid w:val="00233EAD"/>
    <w:rsid w:val="00236930"/>
    <w:rsid w:val="00241FEB"/>
    <w:rsid w:val="002468C3"/>
    <w:rsid w:val="002478CA"/>
    <w:rsid w:val="00253855"/>
    <w:rsid w:val="0025443F"/>
    <w:rsid w:val="00256B44"/>
    <w:rsid w:val="00273A7D"/>
    <w:rsid w:val="002779BE"/>
    <w:rsid w:val="00280EF1"/>
    <w:rsid w:val="00283C4B"/>
    <w:rsid w:val="002844A2"/>
    <w:rsid w:val="00284FCD"/>
    <w:rsid w:val="0028518C"/>
    <w:rsid w:val="00285844"/>
    <w:rsid w:val="002873F7"/>
    <w:rsid w:val="0029156E"/>
    <w:rsid w:val="002923B5"/>
    <w:rsid w:val="00294D1B"/>
    <w:rsid w:val="002A2CF3"/>
    <w:rsid w:val="002A4917"/>
    <w:rsid w:val="002B140C"/>
    <w:rsid w:val="002B3425"/>
    <w:rsid w:val="002B48C4"/>
    <w:rsid w:val="002B5013"/>
    <w:rsid w:val="002B6756"/>
    <w:rsid w:val="002C0A27"/>
    <w:rsid w:val="002C2F03"/>
    <w:rsid w:val="002D221D"/>
    <w:rsid w:val="002D4476"/>
    <w:rsid w:val="002D5605"/>
    <w:rsid w:val="002D6873"/>
    <w:rsid w:val="002E0E9A"/>
    <w:rsid w:val="002E5A66"/>
    <w:rsid w:val="002F09FB"/>
    <w:rsid w:val="002F611E"/>
    <w:rsid w:val="00302C51"/>
    <w:rsid w:val="00303496"/>
    <w:rsid w:val="00305639"/>
    <w:rsid w:val="0030579E"/>
    <w:rsid w:val="0030705F"/>
    <w:rsid w:val="00307210"/>
    <w:rsid w:val="00311E93"/>
    <w:rsid w:val="00312FEF"/>
    <w:rsid w:val="00313398"/>
    <w:rsid w:val="0031479B"/>
    <w:rsid w:val="003170BD"/>
    <w:rsid w:val="0033053A"/>
    <w:rsid w:val="00331512"/>
    <w:rsid w:val="00331D00"/>
    <w:rsid w:val="003332A3"/>
    <w:rsid w:val="00334C24"/>
    <w:rsid w:val="003365E8"/>
    <w:rsid w:val="00341F2E"/>
    <w:rsid w:val="00344225"/>
    <w:rsid w:val="00344A89"/>
    <w:rsid w:val="003462B0"/>
    <w:rsid w:val="00351896"/>
    <w:rsid w:val="00353CB9"/>
    <w:rsid w:val="00360E95"/>
    <w:rsid w:val="00363EA0"/>
    <w:rsid w:val="0036431F"/>
    <w:rsid w:val="0036581F"/>
    <w:rsid w:val="00376893"/>
    <w:rsid w:val="0038062E"/>
    <w:rsid w:val="003928C3"/>
    <w:rsid w:val="003933D5"/>
    <w:rsid w:val="00393AD8"/>
    <w:rsid w:val="00393CBE"/>
    <w:rsid w:val="003953DA"/>
    <w:rsid w:val="003A2767"/>
    <w:rsid w:val="003A31EF"/>
    <w:rsid w:val="003A5F2D"/>
    <w:rsid w:val="003B1FEF"/>
    <w:rsid w:val="003B2E48"/>
    <w:rsid w:val="003C0114"/>
    <w:rsid w:val="003C3832"/>
    <w:rsid w:val="003C3B65"/>
    <w:rsid w:val="003C3CCD"/>
    <w:rsid w:val="003C6E09"/>
    <w:rsid w:val="003D018D"/>
    <w:rsid w:val="003E0B14"/>
    <w:rsid w:val="003E37D7"/>
    <w:rsid w:val="003E4C4C"/>
    <w:rsid w:val="003E648B"/>
    <w:rsid w:val="003E7251"/>
    <w:rsid w:val="003F1DA8"/>
    <w:rsid w:val="003F33C1"/>
    <w:rsid w:val="003F3D00"/>
    <w:rsid w:val="003F53C4"/>
    <w:rsid w:val="003F7BD9"/>
    <w:rsid w:val="00406890"/>
    <w:rsid w:val="00411E78"/>
    <w:rsid w:val="00415FF0"/>
    <w:rsid w:val="004222B2"/>
    <w:rsid w:val="00423FB8"/>
    <w:rsid w:val="004267B2"/>
    <w:rsid w:val="00426D6E"/>
    <w:rsid w:val="00427456"/>
    <w:rsid w:val="0043016E"/>
    <w:rsid w:val="00431434"/>
    <w:rsid w:val="00431EC5"/>
    <w:rsid w:val="004354DD"/>
    <w:rsid w:val="0043728A"/>
    <w:rsid w:val="00437B68"/>
    <w:rsid w:val="00441B41"/>
    <w:rsid w:val="0045099C"/>
    <w:rsid w:val="00451F33"/>
    <w:rsid w:val="0045205B"/>
    <w:rsid w:val="00455E1F"/>
    <w:rsid w:val="004603AA"/>
    <w:rsid w:val="0046739C"/>
    <w:rsid w:val="00467738"/>
    <w:rsid w:val="00472377"/>
    <w:rsid w:val="00472ADB"/>
    <w:rsid w:val="00473A4D"/>
    <w:rsid w:val="00474180"/>
    <w:rsid w:val="0048312C"/>
    <w:rsid w:val="00485708"/>
    <w:rsid w:val="004908C5"/>
    <w:rsid w:val="004918EE"/>
    <w:rsid w:val="0049466F"/>
    <w:rsid w:val="00495923"/>
    <w:rsid w:val="004A3E95"/>
    <w:rsid w:val="004A684A"/>
    <w:rsid w:val="004B1732"/>
    <w:rsid w:val="004B40C4"/>
    <w:rsid w:val="004B5287"/>
    <w:rsid w:val="004B67FE"/>
    <w:rsid w:val="004C173B"/>
    <w:rsid w:val="004C2A59"/>
    <w:rsid w:val="004C45EE"/>
    <w:rsid w:val="004C49A1"/>
    <w:rsid w:val="004D01D5"/>
    <w:rsid w:val="004D0B08"/>
    <w:rsid w:val="004E5538"/>
    <w:rsid w:val="004E5E54"/>
    <w:rsid w:val="004F0FC1"/>
    <w:rsid w:val="004F3C20"/>
    <w:rsid w:val="004F4461"/>
    <w:rsid w:val="004F5341"/>
    <w:rsid w:val="00501178"/>
    <w:rsid w:val="00504200"/>
    <w:rsid w:val="0050622D"/>
    <w:rsid w:val="00510CAD"/>
    <w:rsid w:val="005126F0"/>
    <w:rsid w:val="005129BD"/>
    <w:rsid w:val="00512BA6"/>
    <w:rsid w:val="005139A3"/>
    <w:rsid w:val="00513A3D"/>
    <w:rsid w:val="00520CBC"/>
    <w:rsid w:val="005335F9"/>
    <w:rsid w:val="00533A84"/>
    <w:rsid w:val="00540B9B"/>
    <w:rsid w:val="005413A7"/>
    <w:rsid w:val="00545935"/>
    <w:rsid w:val="00545BBF"/>
    <w:rsid w:val="0055127C"/>
    <w:rsid w:val="00554F15"/>
    <w:rsid w:val="00562918"/>
    <w:rsid w:val="00576112"/>
    <w:rsid w:val="00580047"/>
    <w:rsid w:val="005825E2"/>
    <w:rsid w:val="00583DB9"/>
    <w:rsid w:val="00596DCB"/>
    <w:rsid w:val="00597862"/>
    <w:rsid w:val="005A0DEF"/>
    <w:rsid w:val="005A171A"/>
    <w:rsid w:val="005A1C8E"/>
    <w:rsid w:val="005A3757"/>
    <w:rsid w:val="005A4ABB"/>
    <w:rsid w:val="005A6AD6"/>
    <w:rsid w:val="005B66FC"/>
    <w:rsid w:val="005B7C2A"/>
    <w:rsid w:val="005C3ACD"/>
    <w:rsid w:val="005C418C"/>
    <w:rsid w:val="005C69BA"/>
    <w:rsid w:val="005D0D4A"/>
    <w:rsid w:val="005D1AB6"/>
    <w:rsid w:val="005D6524"/>
    <w:rsid w:val="005D73C2"/>
    <w:rsid w:val="005D77CB"/>
    <w:rsid w:val="005E076B"/>
    <w:rsid w:val="005E1ABA"/>
    <w:rsid w:val="005E1F85"/>
    <w:rsid w:val="005E5DD5"/>
    <w:rsid w:val="005E6243"/>
    <w:rsid w:val="005E7116"/>
    <w:rsid w:val="005F0251"/>
    <w:rsid w:val="005F3260"/>
    <w:rsid w:val="005F3F3B"/>
    <w:rsid w:val="005F5938"/>
    <w:rsid w:val="00604E72"/>
    <w:rsid w:val="00607B2E"/>
    <w:rsid w:val="00617C70"/>
    <w:rsid w:val="006203DD"/>
    <w:rsid w:val="0062502B"/>
    <w:rsid w:val="006253FB"/>
    <w:rsid w:val="00625F40"/>
    <w:rsid w:val="00626295"/>
    <w:rsid w:val="00626F00"/>
    <w:rsid w:val="00627E4F"/>
    <w:rsid w:val="006351BC"/>
    <w:rsid w:val="006411CE"/>
    <w:rsid w:val="00642B41"/>
    <w:rsid w:val="00651CA0"/>
    <w:rsid w:val="00653788"/>
    <w:rsid w:val="0065465F"/>
    <w:rsid w:val="006567AB"/>
    <w:rsid w:val="006620FF"/>
    <w:rsid w:val="006633A8"/>
    <w:rsid w:val="00666B13"/>
    <w:rsid w:val="00666D66"/>
    <w:rsid w:val="00672312"/>
    <w:rsid w:val="006731B9"/>
    <w:rsid w:val="00673789"/>
    <w:rsid w:val="00675AFD"/>
    <w:rsid w:val="00685B72"/>
    <w:rsid w:val="00687051"/>
    <w:rsid w:val="00690D72"/>
    <w:rsid w:val="00696AC5"/>
    <w:rsid w:val="006A401E"/>
    <w:rsid w:val="006A431F"/>
    <w:rsid w:val="006A620B"/>
    <w:rsid w:val="006B7CB9"/>
    <w:rsid w:val="006C4253"/>
    <w:rsid w:val="006C4E5B"/>
    <w:rsid w:val="006C56CF"/>
    <w:rsid w:val="006C7662"/>
    <w:rsid w:val="006D0925"/>
    <w:rsid w:val="006D1A96"/>
    <w:rsid w:val="006D3EC7"/>
    <w:rsid w:val="006D65A1"/>
    <w:rsid w:val="006E1E86"/>
    <w:rsid w:val="006E2E74"/>
    <w:rsid w:val="006F54ED"/>
    <w:rsid w:val="006F591E"/>
    <w:rsid w:val="006F6C96"/>
    <w:rsid w:val="006F6FEF"/>
    <w:rsid w:val="006F77BD"/>
    <w:rsid w:val="00701CA3"/>
    <w:rsid w:val="00712FFD"/>
    <w:rsid w:val="007134AF"/>
    <w:rsid w:val="00722D0C"/>
    <w:rsid w:val="00725DAD"/>
    <w:rsid w:val="00727E76"/>
    <w:rsid w:val="0073057B"/>
    <w:rsid w:val="00731DD0"/>
    <w:rsid w:val="007330E6"/>
    <w:rsid w:val="0074072B"/>
    <w:rsid w:val="00741962"/>
    <w:rsid w:val="0074344D"/>
    <w:rsid w:val="00746171"/>
    <w:rsid w:val="00746F34"/>
    <w:rsid w:val="0075575A"/>
    <w:rsid w:val="007638A6"/>
    <w:rsid w:val="00771444"/>
    <w:rsid w:val="007733E4"/>
    <w:rsid w:val="00773740"/>
    <w:rsid w:val="00781265"/>
    <w:rsid w:val="007816B3"/>
    <w:rsid w:val="00782B27"/>
    <w:rsid w:val="00784DBA"/>
    <w:rsid w:val="00785B49"/>
    <w:rsid w:val="00785DFC"/>
    <w:rsid w:val="007876BC"/>
    <w:rsid w:val="007903A2"/>
    <w:rsid w:val="00790B59"/>
    <w:rsid w:val="00791127"/>
    <w:rsid w:val="00791C04"/>
    <w:rsid w:val="00795638"/>
    <w:rsid w:val="00795B9C"/>
    <w:rsid w:val="00796266"/>
    <w:rsid w:val="007A0087"/>
    <w:rsid w:val="007A083D"/>
    <w:rsid w:val="007A13B7"/>
    <w:rsid w:val="007A2627"/>
    <w:rsid w:val="007A371B"/>
    <w:rsid w:val="007A6D23"/>
    <w:rsid w:val="007A7A88"/>
    <w:rsid w:val="007B2188"/>
    <w:rsid w:val="007B4C3A"/>
    <w:rsid w:val="007B5B98"/>
    <w:rsid w:val="007B5C1B"/>
    <w:rsid w:val="007C1058"/>
    <w:rsid w:val="007C6957"/>
    <w:rsid w:val="007C7076"/>
    <w:rsid w:val="007C789D"/>
    <w:rsid w:val="007D0ACE"/>
    <w:rsid w:val="007D2B91"/>
    <w:rsid w:val="007D560B"/>
    <w:rsid w:val="007D566A"/>
    <w:rsid w:val="007E3F51"/>
    <w:rsid w:val="007E56FA"/>
    <w:rsid w:val="007E6129"/>
    <w:rsid w:val="007F04A3"/>
    <w:rsid w:val="007F1DBC"/>
    <w:rsid w:val="007F2D6C"/>
    <w:rsid w:val="00800251"/>
    <w:rsid w:val="00801FE0"/>
    <w:rsid w:val="008041FC"/>
    <w:rsid w:val="00804C97"/>
    <w:rsid w:val="00805E7E"/>
    <w:rsid w:val="00807579"/>
    <w:rsid w:val="00810695"/>
    <w:rsid w:val="008174DD"/>
    <w:rsid w:val="008174ED"/>
    <w:rsid w:val="0081755C"/>
    <w:rsid w:val="00830B7F"/>
    <w:rsid w:val="00831680"/>
    <w:rsid w:val="00832636"/>
    <w:rsid w:val="00833E69"/>
    <w:rsid w:val="00834ADC"/>
    <w:rsid w:val="008423E1"/>
    <w:rsid w:val="0084298D"/>
    <w:rsid w:val="008443C2"/>
    <w:rsid w:val="00844414"/>
    <w:rsid w:val="00850D66"/>
    <w:rsid w:val="0085252A"/>
    <w:rsid w:val="008541AA"/>
    <w:rsid w:val="00854380"/>
    <w:rsid w:val="00854DD5"/>
    <w:rsid w:val="0085505F"/>
    <w:rsid w:val="00855AD1"/>
    <w:rsid w:val="00860259"/>
    <w:rsid w:val="0086532E"/>
    <w:rsid w:val="00867028"/>
    <w:rsid w:val="00867854"/>
    <w:rsid w:val="00871C28"/>
    <w:rsid w:val="008747D4"/>
    <w:rsid w:val="00875380"/>
    <w:rsid w:val="00875DCE"/>
    <w:rsid w:val="00880DD1"/>
    <w:rsid w:val="0088154C"/>
    <w:rsid w:val="00881F94"/>
    <w:rsid w:val="00882D98"/>
    <w:rsid w:val="008902EF"/>
    <w:rsid w:val="00891984"/>
    <w:rsid w:val="00894575"/>
    <w:rsid w:val="00894703"/>
    <w:rsid w:val="008A1230"/>
    <w:rsid w:val="008C013B"/>
    <w:rsid w:val="008C29A0"/>
    <w:rsid w:val="008D66C3"/>
    <w:rsid w:val="008D6794"/>
    <w:rsid w:val="008D68D5"/>
    <w:rsid w:val="008E03C8"/>
    <w:rsid w:val="008E33E5"/>
    <w:rsid w:val="008E5C74"/>
    <w:rsid w:val="008F07B2"/>
    <w:rsid w:val="008F10ED"/>
    <w:rsid w:val="008F1526"/>
    <w:rsid w:val="008F2DCE"/>
    <w:rsid w:val="008F346F"/>
    <w:rsid w:val="008F4447"/>
    <w:rsid w:val="00900180"/>
    <w:rsid w:val="00904223"/>
    <w:rsid w:val="00904862"/>
    <w:rsid w:val="009128DB"/>
    <w:rsid w:val="0092216F"/>
    <w:rsid w:val="00932140"/>
    <w:rsid w:val="00932403"/>
    <w:rsid w:val="00932467"/>
    <w:rsid w:val="00934A6D"/>
    <w:rsid w:val="00937A66"/>
    <w:rsid w:val="0094219D"/>
    <w:rsid w:val="009421C4"/>
    <w:rsid w:val="0094288A"/>
    <w:rsid w:val="00944E08"/>
    <w:rsid w:val="00945DAC"/>
    <w:rsid w:val="00951413"/>
    <w:rsid w:val="00953C42"/>
    <w:rsid w:val="00955327"/>
    <w:rsid w:val="00960F94"/>
    <w:rsid w:val="00963910"/>
    <w:rsid w:val="009644F5"/>
    <w:rsid w:val="00973C0F"/>
    <w:rsid w:val="009755B0"/>
    <w:rsid w:val="009761C7"/>
    <w:rsid w:val="00976CF3"/>
    <w:rsid w:val="00976EA0"/>
    <w:rsid w:val="009773B7"/>
    <w:rsid w:val="009804FF"/>
    <w:rsid w:val="009931A7"/>
    <w:rsid w:val="00993478"/>
    <w:rsid w:val="009A0800"/>
    <w:rsid w:val="009A1624"/>
    <w:rsid w:val="009A7A22"/>
    <w:rsid w:val="009A7F81"/>
    <w:rsid w:val="009C5674"/>
    <w:rsid w:val="009D28CB"/>
    <w:rsid w:val="009D2C5D"/>
    <w:rsid w:val="009D2CEC"/>
    <w:rsid w:val="009D360A"/>
    <w:rsid w:val="009D4058"/>
    <w:rsid w:val="009D4504"/>
    <w:rsid w:val="009D704B"/>
    <w:rsid w:val="009D7CD9"/>
    <w:rsid w:val="009E3F94"/>
    <w:rsid w:val="009E6B43"/>
    <w:rsid w:val="009F21F4"/>
    <w:rsid w:val="009F3072"/>
    <w:rsid w:val="009F4283"/>
    <w:rsid w:val="009F497A"/>
    <w:rsid w:val="009F5499"/>
    <w:rsid w:val="009F79BE"/>
    <w:rsid w:val="009F7BEA"/>
    <w:rsid w:val="00A00C07"/>
    <w:rsid w:val="00A02A39"/>
    <w:rsid w:val="00A10ED6"/>
    <w:rsid w:val="00A13057"/>
    <w:rsid w:val="00A16799"/>
    <w:rsid w:val="00A2025F"/>
    <w:rsid w:val="00A21CC2"/>
    <w:rsid w:val="00A22AD6"/>
    <w:rsid w:val="00A245F2"/>
    <w:rsid w:val="00A25A5D"/>
    <w:rsid w:val="00A26591"/>
    <w:rsid w:val="00A27572"/>
    <w:rsid w:val="00A31C2B"/>
    <w:rsid w:val="00A31E23"/>
    <w:rsid w:val="00A33BD0"/>
    <w:rsid w:val="00A369E2"/>
    <w:rsid w:val="00A37643"/>
    <w:rsid w:val="00A426D3"/>
    <w:rsid w:val="00A43D67"/>
    <w:rsid w:val="00A445F2"/>
    <w:rsid w:val="00A53245"/>
    <w:rsid w:val="00A53413"/>
    <w:rsid w:val="00A55CB1"/>
    <w:rsid w:val="00A61BE6"/>
    <w:rsid w:val="00A62D35"/>
    <w:rsid w:val="00A62EE5"/>
    <w:rsid w:val="00A67C5F"/>
    <w:rsid w:val="00A75639"/>
    <w:rsid w:val="00A7796C"/>
    <w:rsid w:val="00A80BDC"/>
    <w:rsid w:val="00A851C7"/>
    <w:rsid w:val="00A90094"/>
    <w:rsid w:val="00A90C10"/>
    <w:rsid w:val="00A90FDF"/>
    <w:rsid w:val="00A977C1"/>
    <w:rsid w:val="00AA3ABE"/>
    <w:rsid w:val="00AB144E"/>
    <w:rsid w:val="00AC1C30"/>
    <w:rsid w:val="00AC3560"/>
    <w:rsid w:val="00AC4A7C"/>
    <w:rsid w:val="00AD1514"/>
    <w:rsid w:val="00AD3E6B"/>
    <w:rsid w:val="00AE3305"/>
    <w:rsid w:val="00AF08B0"/>
    <w:rsid w:val="00AF7F9B"/>
    <w:rsid w:val="00B02315"/>
    <w:rsid w:val="00B03130"/>
    <w:rsid w:val="00B0558F"/>
    <w:rsid w:val="00B101D2"/>
    <w:rsid w:val="00B1099A"/>
    <w:rsid w:val="00B144E8"/>
    <w:rsid w:val="00B2057E"/>
    <w:rsid w:val="00B21D33"/>
    <w:rsid w:val="00B24DDE"/>
    <w:rsid w:val="00B250D7"/>
    <w:rsid w:val="00B26ECA"/>
    <w:rsid w:val="00B310FC"/>
    <w:rsid w:val="00B31761"/>
    <w:rsid w:val="00B31A7A"/>
    <w:rsid w:val="00B35438"/>
    <w:rsid w:val="00B3610F"/>
    <w:rsid w:val="00B432D5"/>
    <w:rsid w:val="00B43CB0"/>
    <w:rsid w:val="00B452C9"/>
    <w:rsid w:val="00B468DF"/>
    <w:rsid w:val="00B479C1"/>
    <w:rsid w:val="00B545C2"/>
    <w:rsid w:val="00B577F7"/>
    <w:rsid w:val="00B621E3"/>
    <w:rsid w:val="00B709B6"/>
    <w:rsid w:val="00B7300A"/>
    <w:rsid w:val="00B76125"/>
    <w:rsid w:val="00B7632D"/>
    <w:rsid w:val="00B77636"/>
    <w:rsid w:val="00B80508"/>
    <w:rsid w:val="00B80AAF"/>
    <w:rsid w:val="00B80F3A"/>
    <w:rsid w:val="00B81C39"/>
    <w:rsid w:val="00B85E56"/>
    <w:rsid w:val="00B934F4"/>
    <w:rsid w:val="00BA363E"/>
    <w:rsid w:val="00BB2001"/>
    <w:rsid w:val="00BC0132"/>
    <w:rsid w:val="00BC02EA"/>
    <w:rsid w:val="00BC0A3A"/>
    <w:rsid w:val="00BC0FE1"/>
    <w:rsid w:val="00BC11ED"/>
    <w:rsid w:val="00BC30C1"/>
    <w:rsid w:val="00BC351C"/>
    <w:rsid w:val="00BC5818"/>
    <w:rsid w:val="00BC670E"/>
    <w:rsid w:val="00BC7E50"/>
    <w:rsid w:val="00BD04CD"/>
    <w:rsid w:val="00BD125B"/>
    <w:rsid w:val="00BD39C3"/>
    <w:rsid w:val="00BD4A91"/>
    <w:rsid w:val="00BD4E66"/>
    <w:rsid w:val="00BD7EC7"/>
    <w:rsid w:val="00BE5CB0"/>
    <w:rsid w:val="00BE6785"/>
    <w:rsid w:val="00BF09F4"/>
    <w:rsid w:val="00BF4A21"/>
    <w:rsid w:val="00BF5164"/>
    <w:rsid w:val="00BF7380"/>
    <w:rsid w:val="00C04102"/>
    <w:rsid w:val="00C06B02"/>
    <w:rsid w:val="00C06F96"/>
    <w:rsid w:val="00C10BEA"/>
    <w:rsid w:val="00C12B25"/>
    <w:rsid w:val="00C1368F"/>
    <w:rsid w:val="00C201C5"/>
    <w:rsid w:val="00C21383"/>
    <w:rsid w:val="00C2181B"/>
    <w:rsid w:val="00C24DB4"/>
    <w:rsid w:val="00C26C87"/>
    <w:rsid w:val="00C403FC"/>
    <w:rsid w:val="00C41B3F"/>
    <w:rsid w:val="00C42CF1"/>
    <w:rsid w:val="00C43BBB"/>
    <w:rsid w:val="00C46282"/>
    <w:rsid w:val="00C46DCA"/>
    <w:rsid w:val="00C5281C"/>
    <w:rsid w:val="00C5690E"/>
    <w:rsid w:val="00C572B5"/>
    <w:rsid w:val="00C577D7"/>
    <w:rsid w:val="00C657D7"/>
    <w:rsid w:val="00C7104B"/>
    <w:rsid w:val="00C7216D"/>
    <w:rsid w:val="00C73528"/>
    <w:rsid w:val="00C76C70"/>
    <w:rsid w:val="00C83FC7"/>
    <w:rsid w:val="00C844DB"/>
    <w:rsid w:val="00C86572"/>
    <w:rsid w:val="00C9111C"/>
    <w:rsid w:val="00C91991"/>
    <w:rsid w:val="00CA063D"/>
    <w:rsid w:val="00CA0648"/>
    <w:rsid w:val="00CA2904"/>
    <w:rsid w:val="00CB173B"/>
    <w:rsid w:val="00CB2901"/>
    <w:rsid w:val="00CB38BB"/>
    <w:rsid w:val="00CC3284"/>
    <w:rsid w:val="00CC526A"/>
    <w:rsid w:val="00CC7548"/>
    <w:rsid w:val="00CD333D"/>
    <w:rsid w:val="00CD57E7"/>
    <w:rsid w:val="00CD5A1A"/>
    <w:rsid w:val="00CD6F9F"/>
    <w:rsid w:val="00CD7A7B"/>
    <w:rsid w:val="00CE4770"/>
    <w:rsid w:val="00CE5FDE"/>
    <w:rsid w:val="00CF0C3C"/>
    <w:rsid w:val="00CF6361"/>
    <w:rsid w:val="00CF6A15"/>
    <w:rsid w:val="00CF6A97"/>
    <w:rsid w:val="00CF70FB"/>
    <w:rsid w:val="00D00293"/>
    <w:rsid w:val="00D0130F"/>
    <w:rsid w:val="00D01C90"/>
    <w:rsid w:val="00D020BF"/>
    <w:rsid w:val="00D03B53"/>
    <w:rsid w:val="00D05B62"/>
    <w:rsid w:val="00D06353"/>
    <w:rsid w:val="00D11EA9"/>
    <w:rsid w:val="00D13796"/>
    <w:rsid w:val="00D13CA3"/>
    <w:rsid w:val="00D2161C"/>
    <w:rsid w:val="00D21E6F"/>
    <w:rsid w:val="00D345F4"/>
    <w:rsid w:val="00D34E1A"/>
    <w:rsid w:val="00D41D39"/>
    <w:rsid w:val="00D454F9"/>
    <w:rsid w:val="00D51635"/>
    <w:rsid w:val="00D545B0"/>
    <w:rsid w:val="00D64474"/>
    <w:rsid w:val="00D66E3F"/>
    <w:rsid w:val="00D71883"/>
    <w:rsid w:val="00D72CC0"/>
    <w:rsid w:val="00D77387"/>
    <w:rsid w:val="00D801EA"/>
    <w:rsid w:val="00D82B14"/>
    <w:rsid w:val="00D845AB"/>
    <w:rsid w:val="00D856CB"/>
    <w:rsid w:val="00D91594"/>
    <w:rsid w:val="00D91FBF"/>
    <w:rsid w:val="00D92935"/>
    <w:rsid w:val="00D92C97"/>
    <w:rsid w:val="00DA1A41"/>
    <w:rsid w:val="00DA52B4"/>
    <w:rsid w:val="00DB075A"/>
    <w:rsid w:val="00DB2A43"/>
    <w:rsid w:val="00DB4063"/>
    <w:rsid w:val="00DC1799"/>
    <w:rsid w:val="00DC1955"/>
    <w:rsid w:val="00DC1B6C"/>
    <w:rsid w:val="00DC2427"/>
    <w:rsid w:val="00DC4867"/>
    <w:rsid w:val="00DC54F3"/>
    <w:rsid w:val="00DC65C3"/>
    <w:rsid w:val="00DD4022"/>
    <w:rsid w:val="00DE27F7"/>
    <w:rsid w:val="00DE4AC7"/>
    <w:rsid w:val="00DE530B"/>
    <w:rsid w:val="00DE6C7F"/>
    <w:rsid w:val="00DE714C"/>
    <w:rsid w:val="00DF1181"/>
    <w:rsid w:val="00DF1952"/>
    <w:rsid w:val="00DF256B"/>
    <w:rsid w:val="00DF4AAF"/>
    <w:rsid w:val="00DF6423"/>
    <w:rsid w:val="00E01CE8"/>
    <w:rsid w:val="00E10E65"/>
    <w:rsid w:val="00E122AC"/>
    <w:rsid w:val="00E1424A"/>
    <w:rsid w:val="00E1772D"/>
    <w:rsid w:val="00E21024"/>
    <w:rsid w:val="00E212C7"/>
    <w:rsid w:val="00E21C46"/>
    <w:rsid w:val="00E2385A"/>
    <w:rsid w:val="00E2410C"/>
    <w:rsid w:val="00E27356"/>
    <w:rsid w:val="00E27E3D"/>
    <w:rsid w:val="00E338D6"/>
    <w:rsid w:val="00E43DA9"/>
    <w:rsid w:val="00E44C07"/>
    <w:rsid w:val="00E51848"/>
    <w:rsid w:val="00E51D3E"/>
    <w:rsid w:val="00E5451A"/>
    <w:rsid w:val="00E54A07"/>
    <w:rsid w:val="00E559FC"/>
    <w:rsid w:val="00E57D7E"/>
    <w:rsid w:val="00E606C7"/>
    <w:rsid w:val="00E608AE"/>
    <w:rsid w:val="00E61B4B"/>
    <w:rsid w:val="00E6294A"/>
    <w:rsid w:val="00E64A49"/>
    <w:rsid w:val="00E662CC"/>
    <w:rsid w:val="00E67841"/>
    <w:rsid w:val="00E70EC9"/>
    <w:rsid w:val="00E75E78"/>
    <w:rsid w:val="00E82CAF"/>
    <w:rsid w:val="00E87810"/>
    <w:rsid w:val="00E87887"/>
    <w:rsid w:val="00E9413E"/>
    <w:rsid w:val="00EA0B24"/>
    <w:rsid w:val="00EA0F42"/>
    <w:rsid w:val="00EA3D1A"/>
    <w:rsid w:val="00EB07C8"/>
    <w:rsid w:val="00EB07D2"/>
    <w:rsid w:val="00EB2848"/>
    <w:rsid w:val="00EB5DBB"/>
    <w:rsid w:val="00EC272D"/>
    <w:rsid w:val="00EC3123"/>
    <w:rsid w:val="00EC5661"/>
    <w:rsid w:val="00EC5CB8"/>
    <w:rsid w:val="00EC6E33"/>
    <w:rsid w:val="00ED0314"/>
    <w:rsid w:val="00ED194B"/>
    <w:rsid w:val="00ED20E7"/>
    <w:rsid w:val="00EE3A53"/>
    <w:rsid w:val="00EE6261"/>
    <w:rsid w:val="00EE7E86"/>
    <w:rsid w:val="00EF4E89"/>
    <w:rsid w:val="00EF6FEC"/>
    <w:rsid w:val="00EF7386"/>
    <w:rsid w:val="00F00258"/>
    <w:rsid w:val="00F04338"/>
    <w:rsid w:val="00F16B18"/>
    <w:rsid w:val="00F16EAE"/>
    <w:rsid w:val="00F178FA"/>
    <w:rsid w:val="00F265F4"/>
    <w:rsid w:val="00F274DA"/>
    <w:rsid w:val="00F33E51"/>
    <w:rsid w:val="00F3436D"/>
    <w:rsid w:val="00F34AC2"/>
    <w:rsid w:val="00F3510A"/>
    <w:rsid w:val="00F36222"/>
    <w:rsid w:val="00F437FA"/>
    <w:rsid w:val="00F441C6"/>
    <w:rsid w:val="00F4677D"/>
    <w:rsid w:val="00F47530"/>
    <w:rsid w:val="00F47FB0"/>
    <w:rsid w:val="00F574C3"/>
    <w:rsid w:val="00F630F6"/>
    <w:rsid w:val="00F6569F"/>
    <w:rsid w:val="00F71CCA"/>
    <w:rsid w:val="00F74EA6"/>
    <w:rsid w:val="00F74F04"/>
    <w:rsid w:val="00F75B5A"/>
    <w:rsid w:val="00F7602D"/>
    <w:rsid w:val="00F80972"/>
    <w:rsid w:val="00F83CA0"/>
    <w:rsid w:val="00F84D46"/>
    <w:rsid w:val="00F8521D"/>
    <w:rsid w:val="00F87607"/>
    <w:rsid w:val="00F87AC6"/>
    <w:rsid w:val="00F905E0"/>
    <w:rsid w:val="00F906D6"/>
    <w:rsid w:val="00F92B67"/>
    <w:rsid w:val="00F92BAB"/>
    <w:rsid w:val="00FA25A3"/>
    <w:rsid w:val="00FA40AE"/>
    <w:rsid w:val="00FA6C8C"/>
    <w:rsid w:val="00FA6DFA"/>
    <w:rsid w:val="00FA6EE0"/>
    <w:rsid w:val="00FC0D5F"/>
    <w:rsid w:val="00FC37A4"/>
    <w:rsid w:val="00FC4181"/>
    <w:rsid w:val="00FC55F4"/>
    <w:rsid w:val="00FC733C"/>
    <w:rsid w:val="00FD76EB"/>
    <w:rsid w:val="00FD7E8C"/>
    <w:rsid w:val="00FE1ADD"/>
    <w:rsid w:val="00FE72C3"/>
    <w:rsid w:val="00FE7872"/>
    <w:rsid w:val="00FE7E6F"/>
    <w:rsid w:val="00FF2162"/>
    <w:rsid w:val="00FF247D"/>
    <w:rsid w:val="00FF54F9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35B44"/>
  <w15:chartTrackingRefBased/>
  <w15:docId w15:val="{8DC6E1DB-FEEC-488A-8A1F-AF0919FB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5B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45B0"/>
    <w:pPr>
      <w:keepNext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D545B0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545B0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  <w:rsid w:val="00D545B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545B0"/>
  </w:style>
  <w:style w:type="paragraph" w:styleId="Footer">
    <w:name w:val="footer"/>
    <w:basedOn w:val="Normal"/>
    <w:rsid w:val="00D545B0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D545B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545B0"/>
    <w:rPr>
      <w:rFonts w:ascii="Arial" w:hAnsi="Arial"/>
      <w:color w:val="0000FF"/>
      <w:sz w:val="24"/>
      <w:u w:val="single"/>
    </w:rPr>
  </w:style>
  <w:style w:type="character" w:styleId="PageNumber">
    <w:name w:val="page number"/>
    <w:basedOn w:val="DefaultParagraphFont"/>
    <w:rsid w:val="00D545B0"/>
    <w:rPr>
      <w:rFonts w:ascii="Arial" w:hAnsi="Arial"/>
      <w:sz w:val="20"/>
    </w:rPr>
  </w:style>
  <w:style w:type="table" w:styleId="TableGrid">
    <w:name w:val="Table Grid"/>
    <w:basedOn w:val="TableNormal"/>
    <w:rsid w:val="00D545B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94D62"/>
    <w:pPr>
      <w:widowControl w:val="0"/>
      <w:autoSpaceDE w:val="0"/>
      <w:autoSpaceDN w:val="0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4D62"/>
    <w:rPr>
      <w:rFonts w:ascii="Arial" w:eastAsia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094D62"/>
    <w:pPr>
      <w:widowControl w:val="0"/>
      <w:autoSpaceDE w:val="0"/>
      <w:autoSpaceDN w:val="0"/>
      <w:spacing w:before="82"/>
      <w:ind w:left="23"/>
    </w:pPr>
    <w:rPr>
      <w:rFonts w:eastAsia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4D62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094D62"/>
    <w:pPr>
      <w:widowControl w:val="0"/>
      <w:autoSpaceDE w:val="0"/>
      <w:autoSpaceDN w:val="0"/>
      <w:ind w:left="23"/>
    </w:pPr>
    <w:rPr>
      <w:rFonts w:eastAsia="Arial" w:cs="Arial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94D62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.clerk@avonfire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vonfire.gov.uk/about/charities/fleur-lombard-bursar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.bentall\Downloads\AF&amp;RS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AF&amp;RS Document Template</Template>
  <TotalTime>9</TotalTime>
  <Pages>7</Pages>
  <Words>391</Words>
  <Characters>2159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Avon Fire &amp; Rescue Service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Molly Bentall</dc:creator>
  <cp:keywords/>
  <dc:description/>
  <cp:lastModifiedBy>Molly Bentall</cp:lastModifiedBy>
  <cp:revision>1</cp:revision>
  <cp:lastPrinted>2010-03-12T13:12:00Z</cp:lastPrinted>
  <dcterms:created xsi:type="dcterms:W3CDTF">2025-08-01T15:20:00Z</dcterms:created>
  <dcterms:modified xsi:type="dcterms:W3CDTF">2025-08-01T15:29:00Z</dcterms:modified>
</cp:coreProperties>
</file>